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620CC" w14:textId="675B3A53" w:rsidR="00C761F7" w:rsidRDefault="007F27A4" w:rsidP="007F27A4">
      <w:pPr>
        <w:tabs>
          <w:tab w:val="left" w:pos="6480"/>
        </w:tabs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032C00D3" wp14:editId="1E2E9C32">
            <wp:simplePos x="0" y="0"/>
            <wp:positionH relativeFrom="column">
              <wp:posOffset>3295650</wp:posOffset>
            </wp:positionH>
            <wp:positionV relativeFrom="paragraph">
              <wp:posOffset>-9525</wp:posOffset>
            </wp:positionV>
            <wp:extent cx="3250800" cy="1951200"/>
            <wp:effectExtent l="0" t="0" r="6985" b="0"/>
            <wp:wrapNone/>
            <wp:docPr id="6354903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8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8F0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6A8AAA" wp14:editId="7D2AE5BB">
                <wp:simplePos x="0" y="0"/>
                <wp:positionH relativeFrom="column">
                  <wp:posOffset>123825</wp:posOffset>
                </wp:positionH>
                <wp:positionV relativeFrom="paragraph">
                  <wp:posOffset>817245</wp:posOffset>
                </wp:positionV>
                <wp:extent cx="2360930" cy="1404620"/>
                <wp:effectExtent l="0" t="0" r="0" b="0"/>
                <wp:wrapSquare wrapText="bothSides"/>
                <wp:docPr id="21322511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829D" w14:textId="4B1002FA" w:rsidR="005668F0" w:rsidRPr="005668F0" w:rsidRDefault="00553039" w:rsidP="005668F0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4F3D6FA4" w14:textId="171F072F" w:rsidR="005668F0" w:rsidRPr="005668F0" w:rsidRDefault="00553039" w:rsidP="005668F0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68F5DBD6" w14:textId="67EB7BC1" w:rsidR="005668F0" w:rsidRDefault="009C6601" w:rsidP="009E442D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Vorname Nachn</w:t>
                            </w:r>
                            <w:r w:rsidR="0010498F"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6A8AA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75pt;margin-top:64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" filled="f" stroked="f">
                <v:textbox style="mso-fit-shape-to-text:t">
                  <w:txbxContent>
                    <w:p w14:paraId="1D36829D" w14:textId="4B1002FA" w:rsidR="005668F0" w:rsidRPr="005668F0" w:rsidRDefault="00553039" w:rsidP="005668F0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4F3D6FA4" w14:textId="171F072F" w:rsidR="005668F0" w:rsidRPr="005668F0" w:rsidRDefault="00553039" w:rsidP="005668F0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68F5DBD6" w14:textId="67EB7BC1" w:rsidR="005668F0" w:rsidRDefault="009C6601" w:rsidP="009E442D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Vorname Nachn</w:t>
                      </w:r>
                      <w:r w:rsidR="0010498F"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8F0"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0E663AC1" wp14:editId="71BC2048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250800" cy="1951200"/>
            <wp:effectExtent l="0" t="0" r="6985" b="0"/>
            <wp:wrapNone/>
            <wp:docPr id="182801353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8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0381482" w14:textId="4C303DC1" w:rsidR="005668F0" w:rsidRPr="005668F0" w:rsidRDefault="005668F0" w:rsidP="005668F0"/>
    <w:p w14:paraId="5CB466D6" w14:textId="70D93DCC" w:rsidR="005668F0" w:rsidRPr="005668F0" w:rsidRDefault="0010498F" w:rsidP="005668F0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8A462A" wp14:editId="49D52D5F">
                <wp:simplePos x="0" y="0"/>
                <wp:positionH relativeFrom="column">
                  <wp:posOffset>3341370</wp:posOffset>
                </wp:positionH>
                <wp:positionV relativeFrom="paragraph">
                  <wp:posOffset>241935</wp:posOffset>
                </wp:positionV>
                <wp:extent cx="2360930" cy="1404620"/>
                <wp:effectExtent l="0" t="0" r="0" b="0"/>
                <wp:wrapSquare wrapText="bothSides"/>
                <wp:docPr id="21104188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93E9E" w14:textId="77777777" w:rsidR="00553039" w:rsidRPr="005668F0" w:rsidRDefault="00553039" w:rsidP="00553039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01A41D6D" w14:textId="77777777" w:rsidR="00553039" w:rsidRPr="005668F0" w:rsidRDefault="00553039" w:rsidP="00553039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0708B2E8" w14:textId="77777777" w:rsidR="009C6601" w:rsidRDefault="009C6601" w:rsidP="009C6601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Vorname Nachname</w:t>
                            </w:r>
                          </w:p>
                          <w:p w14:paraId="3CA198C2" w14:textId="6792D52B" w:rsidR="007F27A4" w:rsidRDefault="007F27A4" w:rsidP="009C660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A462A" id="_x0000_s1027" type="#_x0000_t202" style="position:absolute;margin-left:263.1pt;margin-top:19.0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" filled="f" stroked="f">
                <v:textbox style="mso-fit-shape-to-text:t">
                  <w:txbxContent>
                    <w:p w14:paraId="74B93E9E" w14:textId="77777777" w:rsidR="00553039" w:rsidRPr="005668F0" w:rsidRDefault="00553039" w:rsidP="00553039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01A41D6D" w14:textId="77777777" w:rsidR="00553039" w:rsidRPr="005668F0" w:rsidRDefault="00553039" w:rsidP="00553039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0708B2E8" w14:textId="77777777" w:rsidR="009C6601" w:rsidRDefault="009C6601" w:rsidP="009C6601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Vorname Nachname</w:t>
                      </w:r>
                    </w:p>
                    <w:p w14:paraId="3CA198C2" w14:textId="6792D52B" w:rsidR="007F27A4" w:rsidRDefault="007F27A4" w:rsidP="009C6601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458F6C" w14:textId="750F8E76" w:rsidR="005668F0" w:rsidRDefault="005668F0" w:rsidP="005668F0"/>
    <w:p w14:paraId="4476155B" w14:textId="7200DDC7" w:rsidR="005668F0" w:rsidRDefault="005668F0" w:rsidP="005668F0">
      <w:pPr>
        <w:jc w:val="center"/>
      </w:pPr>
    </w:p>
    <w:p w14:paraId="78DE6FB6" w14:textId="3714D331" w:rsidR="005668F0" w:rsidRDefault="005668F0" w:rsidP="005668F0">
      <w:pPr>
        <w:jc w:val="center"/>
      </w:pPr>
    </w:p>
    <w:p w14:paraId="576A43AA" w14:textId="13748365" w:rsidR="007F27A4" w:rsidRDefault="007F27A4" w:rsidP="007F27A4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3673EC6D" wp14:editId="309DC2D9">
            <wp:simplePos x="0" y="0"/>
            <wp:positionH relativeFrom="column">
              <wp:posOffset>1905</wp:posOffset>
            </wp:positionH>
            <wp:positionV relativeFrom="paragraph">
              <wp:posOffset>279400</wp:posOffset>
            </wp:positionV>
            <wp:extent cx="3250565" cy="1950720"/>
            <wp:effectExtent l="0" t="0" r="6985" b="0"/>
            <wp:wrapNone/>
            <wp:docPr id="58865994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2C24D0" wp14:editId="2F48D11B">
                <wp:simplePos x="0" y="0"/>
                <wp:positionH relativeFrom="column">
                  <wp:posOffset>123825</wp:posOffset>
                </wp:positionH>
                <wp:positionV relativeFrom="paragraph">
                  <wp:posOffset>1094740</wp:posOffset>
                </wp:positionV>
                <wp:extent cx="2360930" cy="1404620"/>
                <wp:effectExtent l="0" t="0" r="0" b="0"/>
                <wp:wrapSquare wrapText="bothSides"/>
                <wp:docPr id="12835374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942AD" w14:textId="77777777" w:rsidR="00553039" w:rsidRPr="005668F0" w:rsidRDefault="00553039" w:rsidP="00553039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0FCFB154" w14:textId="77777777" w:rsidR="00553039" w:rsidRPr="005668F0" w:rsidRDefault="00553039" w:rsidP="00553039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6AE5E419" w14:textId="5DCA92FC" w:rsidR="007F27A4" w:rsidRDefault="0010498F" w:rsidP="009E442D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C24D0" id="_x0000_s1028" type="#_x0000_t202" style="position:absolute;left:0;text-align:left;margin-left:9.75pt;margin-top:86.2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" filled="f" stroked="f">
                <v:textbox style="mso-fit-shape-to-text:t">
                  <w:txbxContent>
                    <w:p w14:paraId="3F8942AD" w14:textId="77777777" w:rsidR="00553039" w:rsidRPr="005668F0" w:rsidRDefault="00553039" w:rsidP="00553039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0FCFB154" w14:textId="77777777" w:rsidR="00553039" w:rsidRPr="005668F0" w:rsidRDefault="00553039" w:rsidP="00553039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6AE5E419" w14:textId="5DCA92FC" w:rsidR="007F27A4" w:rsidRDefault="0010498F" w:rsidP="009E442D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488D10A8" wp14:editId="178ABD39">
            <wp:simplePos x="0" y="0"/>
            <wp:positionH relativeFrom="column">
              <wp:posOffset>3295650</wp:posOffset>
            </wp:positionH>
            <wp:positionV relativeFrom="paragraph">
              <wp:posOffset>267970</wp:posOffset>
            </wp:positionV>
            <wp:extent cx="3250565" cy="1950720"/>
            <wp:effectExtent l="0" t="0" r="6985" b="0"/>
            <wp:wrapNone/>
            <wp:docPr id="16758534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2A8CE" w14:textId="72FBF4B2" w:rsidR="007F27A4" w:rsidRDefault="007F27A4" w:rsidP="007F27A4">
      <w:pPr>
        <w:jc w:val="center"/>
      </w:pPr>
    </w:p>
    <w:p w14:paraId="3B029B5C" w14:textId="77777777" w:rsidR="007F27A4" w:rsidRDefault="007F27A4" w:rsidP="007F27A4">
      <w:pPr>
        <w:jc w:val="center"/>
      </w:pPr>
    </w:p>
    <w:p w14:paraId="6E0EFEEC" w14:textId="63ED80E0" w:rsidR="007F27A4" w:rsidRDefault="0010498F" w:rsidP="007F27A4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315B21" wp14:editId="7F7F3352">
                <wp:simplePos x="0" y="0"/>
                <wp:positionH relativeFrom="column">
                  <wp:posOffset>3293745</wp:posOffset>
                </wp:positionH>
                <wp:positionV relativeFrom="paragraph">
                  <wp:posOffset>215265</wp:posOffset>
                </wp:positionV>
                <wp:extent cx="2360930" cy="1404620"/>
                <wp:effectExtent l="0" t="0" r="0" b="0"/>
                <wp:wrapSquare wrapText="bothSides"/>
                <wp:docPr id="20006779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2D28" w14:textId="77777777" w:rsidR="00553039" w:rsidRPr="005668F0" w:rsidRDefault="00553039" w:rsidP="00553039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61221CD7" w14:textId="77777777" w:rsidR="00553039" w:rsidRPr="005668F0" w:rsidRDefault="00553039" w:rsidP="00553039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02216D49" w14:textId="3F75C356" w:rsidR="007F27A4" w:rsidRDefault="0010498F" w:rsidP="009E442D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15B21" id="_x0000_s1029" type="#_x0000_t202" style="position:absolute;left:0;text-align:left;margin-left:259.35pt;margin-top:16.9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" filled="f" stroked="f">
                <v:textbox style="mso-fit-shape-to-text:t">
                  <w:txbxContent>
                    <w:p w14:paraId="05852D28" w14:textId="77777777" w:rsidR="00553039" w:rsidRPr="005668F0" w:rsidRDefault="00553039" w:rsidP="00553039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61221CD7" w14:textId="77777777" w:rsidR="00553039" w:rsidRPr="005668F0" w:rsidRDefault="00553039" w:rsidP="00553039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02216D49" w14:textId="3F75C356" w:rsidR="007F27A4" w:rsidRDefault="0010498F" w:rsidP="009E442D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569028" w14:textId="68D58F76" w:rsidR="007F27A4" w:rsidRDefault="007F27A4" w:rsidP="007F27A4">
      <w:pPr>
        <w:jc w:val="center"/>
      </w:pPr>
    </w:p>
    <w:p w14:paraId="23E52214" w14:textId="07B1F8FD" w:rsidR="007F27A4" w:rsidRDefault="007F27A4" w:rsidP="007F27A4">
      <w:pPr>
        <w:jc w:val="center"/>
      </w:pPr>
      <w:bookmarkStart w:id="0" w:name="_GoBack"/>
      <w:bookmarkEnd w:id="0"/>
    </w:p>
    <w:p w14:paraId="2859210C" w14:textId="7F8E5803" w:rsidR="007F27A4" w:rsidRDefault="007F27A4" w:rsidP="007F27A4">
      <w:pPr>
        <w:jc w:val="center"/>
      </w:pPr>
    </w:p>
    <w:p w14:paraId="7E55A3A5" w14:textId="045969BA" w:rsidR="007F27A4" w:rsidRDefault="007F27A4" w:rsidP="007F27A4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1C913149" wp14:editId="13E41E91">
            <wp:simplePos x="0" y="0"/>
            <wp:positionH relativeFrom="column">
              <wp:posOffset>3297555</wp:posOffset>
            </wp:positionH>
            <wp:positionV relativeFrom="paragraph">
              <wp:posOffset>271780</wp:posOffset>
            </wp:positionV>
            <wp:extent cx="3250565" cy="1950720"/>
            <wp:effectExtent l="0" t="0" r="6985" b="0"/>
            <wp:wrapNone/>
            <wp:docPr id="86560821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0841A8F6" wp14:editId="31754BFC">
            <wp:simplePos x="0" y="0"/>
            <wp:positionH relativeFrom="column">
              <wp:posOffset>1905</wp:posOffset>
            </wp:positionH>
            <wp:positionV relativeFrom="paragraph">
              <wp:posOffset>271780</wp:posOffset>
            </wp:positionV>
            <wp:extent cx="3250565" cy="1950720"/>
            <wp:effectExtent l="0" t="0" r="6985" b="0"/>
            <wp:wrapNone/>
            <wp:docPr id="39841239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3E278" w14:textId="2D6D876F" w:rsidR="005668F0" w:rsidRDefault="005668F0" w:rsidP="005668F0">
      <w:pPr>
        <w:jc w:val="center"/>
      </w:pPr>
    </w:p>
    <w:p w14:paraId="3ED68012" w14:textId="6555F12A" w:rsidR="005668F0" w:rsidRDefault="005668F0" w:rsidP="005668F0">
      <w:pPr>
        <w:jc w:val="center"/>
      </w:pPr>
    </w:p>
    <w:p w14:paraId="6F76EDCC" w14:textId="55B44AC7" w:rsidR="005668F0" w:rsidRDefault="007F27A4" w:rsidP="005668F0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5B1EF6" wp14:editId="3EC6604F">
                <wp:simplePos x="0" y="0"/>
                <wp:positionH relativeFrom="column">
                  <wp:posOffset>3419475</wp:posOffset>
                </wp:positionH>
                <wp:positionV relativeFrom="paragraph">
                  <wp:posOffset>230505</wp:posOffset>
                </wp:positionV>
                <wp:extent cx="2360930" cy="1404620"/>
                <wp:effectExtent l="0" t="0" r="0" b="0"/>
                <wp:wrapSquare wrapText="bothSides"/>
                <wp:docPr id="18019152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D29C" w14:textId="77777777" w:rsidR="00553039" w:rsidRPr="005668F0" w:rsidRDefault="00553039" w:rsidP="00553039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75136E8E" w14:textId="77777777" w:rsidR="00553039" w:rsidRPr="005668F0" w:rsidRDefault="00553039" w:rsidP="00553039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3964FCCF" w14:textId="01B3D24F" w:rsidR="007F27A4" w:rsidRDefault="0010498F" w:rsidP="009E442D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B1EF6" id="_x0000_s1030" type="#_x0000_t202" style="position:absolute;left:0;text-align:left;margin-left:269.25pt;margin-top:18.1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" filled="f" stroked="f">
                <v:textbox style="mso-fit-shape-to-text:t">
                  <w:txbxContent>
                    <w:p w14:paraId="2EE3D29C" w14:textId="77777777" w:rsidR="00553039" w:rsidRPr="005668F0" w:rsidRDefault="00553039" w:rsidP="00553039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75136E8E" w14:textId="77777777" w:rsidR="00553039" w:rsidRPr="005668F0" w:rsidRDefault="00553039" w:rsidP="00553039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3964FCCF" w14:textId="01B3D24F" w:rsidR="007F27A4" w:rsidRDefault="0010498F" w:rsidP="009E442D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2BB0BC" wp14:editId="5B698539">
                <wp:simplePos x="0" y="0"/>
                <wp:positionH relativeFrom="column">
                  <wp:posOffset>123825</wp:posOffset>
                </wp:positionH>
                <wp:positionV relativeFrom="paragraph">
                  <wp:posOffset>230505</wp:posOffset>
                </wp:positionV>
                <wp:extent cx="2360930" cy="1404620"/>
                <wp:effectExtent l="0" t="0" r="0" b="0"/>
                <wp:wrapSquare wrapText="bothSides"/>
                <wp:docPr id="12163073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2AC1F" w14:textId="77777777" w:rsidR="00553039" w:rsidRPr="005668F0" w:rsidRDefault="00553039" w:rsidP="00553039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0621FB7B" w14:textId="77777777" w:rsidR="00553039" w:rsidRPr="005668F0" w:rsidRDefault="00553039" w:rsidP="00553039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78175C2C" w14:textId="6A97D4C6" w:rsidR="007F27A4" w:rsidRDefault="0010498F" w:rsidP="009E442D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BB0BC" id="_x0000_s1031" type="#_x0000_t202" style="position:absolute;left:0;text-align:left;margin-left:9.75pt;margin-top:18.1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" filled="f" stroked="f">
                <v:textbox style="mso-fit-shape-to-text:t">
                  <w:txbxContent>
                    <w:p w14:paraId="2DD2AC1F" w14:textId="77777777" w:rsidR="00553039" w:rsidRPr="005668F0" w:rsidRDefault="00553039" w:rsidP="00553039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0621FB7B" w14:textId="77777777" w:rsidR="00553039" w:rsidRPr="005668F0" w:rsidRDefault="00553039" w:rsidP="00553039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78175C2C" w14:textId="6A97D4C6" w:rsidR="007F27A4" w:rsidRDefault="0010498F" w:rsidP="009E442D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F4CD9C" w14:textId="2D0B7950" w:rsidR="005668F0" w:rsidRDefault="005668F0" w:rsidP="005668F0">
      <w:pPr>
        <w:jc w:val="center"/>
      </w:pPr>
    </w:p>
    <w:p w14:paraId="3D04645E" w14:textId="32A98EFF" w:rsidR="005668F0" w:rsidRDefault="005668F0" w:rsidP="005668F0">
      <w:pPr>
        <w:jc w:val="center"/>
      </w:pPr>
    </w:p>
    <w:p w14:paraId="331B70D8" w14:textId="4B4F51FA" w:rsidR="005668F0" w:rsidRDefault="005668F0" w:rsidP="005668F0">
      <w:pPr>
        <w:jc w:val="center"/>
      </w:pPr>
    </w:p>
    <w:p w14:paraId="23C8E819" w14:textId="15EA6D13" w:rsidR="005668F0" w:rsidRDefault="007F27A4" w:rsidP="005668F0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81792" behindDoc="1" locked="0" layoutInCell="1" allowOverlap="1" wp14:anchorId="46AF297B" wp14:editId="5D673988">
            <wp:simplePos x="0" y="0"/>
            <wp:positionH relativeFrom="column">
              <wp:posOffset>1905</wp:posOffset>
            </wp:positionH>
            <wp:positionV relativeFrom="paragraph">
              <wp:posOffset>273050</wp:posOffset>
            </wp:positionV>
            <wp:extent cx="3250565" cy="1950720"/>
            <wp:effectExtent l="0" t="0" r="6985" b="0"/>
            <wp:wrapNone/>
            <wp:docPr id="59568738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5BA3F0" wp14:editId="5C17091F">
                <wp:simplePos x="0" y="0"/>
                <wp:positionH relativeFrom="column">
                  <wp:posOffset>123825</wp:posOffset>
                </wp:positionH>
                <wp:positionV relativeFrom="paragraph">
                  <wp:posOffset>1088390</wp:posOffset>
                </wp:positionV>
                <wp:extent cx="2360930" cy="1404620"/>
                <wp:effectExtent l="0" t="0" r="0" b="0"/>
                <wp:wrapSquare wrapText="bothSides"/>
                <wp:docPr id="5047254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4578" w14:textId="77777777" w:rsidR="00553039" w:rsidRPr="005668F0" w:rsidRDefault="00553039" w:rsidP="00553039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3EAAF7BE" w14:textId="77777777" w:rsidR="00553039" w:rsidRPr="005668F0" w:rsidRDefault="00553039" w:rsidP="00553039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085C4FAF" w14:textId="27184B47" w:rsidR="007F27A4" w:rsidRDefault="0010498F" w:rsidP="009E442D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BA3F0" id="_x0000_s1032" type="#_x0000_t202" style="position:absolute;left:0;text-align:left;margin-left:9.75pt;margin-top:85.7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" filled="f" stroked="f">
                <v:textbox style="mso-fit-shape-to-text:t">
                  <w:txbxContent>
                    <w:p w14:paraId="60B94578" w14:textId="77777777" w:rsidR="00553039" w:rsidRPr="005668F0" w:rsidRDefault="00553039" w:rsidP="00553039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3EAAF7BE" w14:textId="77777777" w:rsidR="00553039" w:rsidRPr="005668F0" w:rsidRDefault="00553039" w:rsidP="00553039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085C4FAF" w14:textId="27184B47" w:rsidR="007F27A4" w:rsidRDefault="0010498F" w:rsidP="009E442D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83840" behindDoc="1" locked="0" layoutInCell="1" allowOverlap="1" wp14:anchorId="66963A34" wp14:editId="7AC5C79E">
            <wp:simplePos x="0" y="0"/>
            <wp:positionH relativeFrom="column">
              <wp:posOffset>3297555</wp:posOffset>
            </wp:positionH>
            <wp:positionV relativeFrom="paragraph">
              <wp:posOffset>273050</wp:posOffset>
            </wp:positionV>
            <wp:extent cx="3250565" cy="1950720"/>
            <wp:effectExtent l="0" t="0" r="6985" b="0"/>
            <wp:wrapNone/>
            <wp:docPr id="85879757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13536" name="Grafik 1828013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C2EA3A" wp14:editId="1088050B">
                <wp:simplePos x="0" y="0"/>
                <wp:positionH relativeFrom="column">
                  <wp:posOffset>3419475</wp:posOffset>
                </wp:positionH>
                <wp:positionV relativeFrom="paragraph">
                  <wp:posOffset>1088390</wp:posOffset>
                </wp:positionV>
                <wp:extent cx="2360930" cy="1404620"/>
                <wp:effectExtent l="0" t="0" r="0" b="0"/>
                <wp:wrapSquare wrapText="bothSides"/>
                <wp:docPr id="15104576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F041F" w14:textId="77777777" w:rsidR="00553039" w:rsidRPr="005668F0" w:rsidRDefault="00553039" w:rsidP="00553039">
                            <w:pPr>
                              <w:spacing w:after="0"/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" w:hAnsi="ITC Officina Sans"/>
                                <w:b/>
                                <w:bCs/>
                                <w:sz w:val="20"/>
                                <w:szCs w:val="20"/>
                              </w:rPr>
                              <w:t>Funktion</w:t>
                            </w:r>
                          </w:p>
                          <w:p w14:paraId="4F7DF9C5" w14:textId="77777777" w:rsidR="00553039" w:rsidRPr="005668F0" w:rsidRDefault="00553039" w:rsidP="00553039">
                            <w:pPr>
                              <w:spacing w:after="0" w:line="480" w:lineRule="auto"/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i/>
                                <w:iCs/>
                                <w:sz w:val="20"/>
                                <w:szCs w:val="20"/>
                              </w:rPr>
                              <w:t>Ggf. Bereich ergänzen</w:t>
                            </w:r>
                          </w:p>
                          <w:p w14:paraId="753631FD" w14:textId="6A0CA21B" w:rsidR="007F27A4" w:rsidRDefault="0010498F" w:rsidP="009E442D">
                            <w:pPr>
                              <w:spacing w:after="0"/>
                            </w:pPr>
                            <w:r>
                              <w:rPr>
                                <w:rFonts w:ascii="ITC Officina Sans Book" w:hAnsi="ITC Officina Sans Book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2EA3A" id="_x0000_s1033" type="#_x0000_t202" style="position:absolute;left:0;text-align:left;margin-left:269.25pt;margin-top:85.7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" filled="f" stroked="f">
                <v:textbox style="mso-fit-shape-to-text:t">
                  <w:txbxContent>
                    <w:p w14:paraId="3FEF041F" w14:textId="77777777" w:rsidR="00553039" w:rsidRPr="005668F0" w:rsidRDefault="00553039" w:rsidP="00553039">
                      <w:pPr>
                        <w:spacing w:after="0"/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" w:hAnsi="ITC Officina Sans"/>
                          <w:b/>
                          <w:bCs/>
                          <w:sz w:val="20"/>
                          <w:szCs w:val="20"/>
                        </w:rPr>
                        <w:t>Funktion</w:t>
                      </w:r>
                    </w:p>
                    <w:p w14:paraId="4F7DF9C5" w14:textId="77777777" w:rsidR="00553039" w:rsidRPr="005668F0" w:rsidRDefault="00553039" w:rsidP="00553039">
                      <w:pPr>
                        <w:spacing w:after="0" w:line="480" w:lineRule="auto"/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ITC Officina Sans Book" w:hAnsi="ITC Officina Sans Book"/>
                          <w:i/>
                          <w:iCs/>
                          <w:sz w:val="20"/>
                          <w:szCs w:val="20"/>
                        </w:rPr>
                        <w:t>Ggf. Bereich ergänzen</w:t>
                      </w:r>
                    </w:p>
                    <w:p w14:paraId="753631FD" w14:textId="6A0CA21B" w:rsidR="007F27A4" w:rsidRDefault="0010498F" w:rsidP="009E442D">
                      <w:pPr>
                        <w:spacing w:after="0"/>
                      </w:pPr>
                      <w:r>
                        <w:rPr>
                          <w:rFonts w:ascii="ITC Officina Sans Book" w:hAnsi="ITC Officina Sans Book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B48A1E" w14:textId="59977A89" w:rsidR="005668F0" w:rsidRDefault="005668F0" w:rsidP="005668F0">
      <w:pPr>
        <w:jc w:val="center"/>
      </w:pPr>
    </w:p>
    <w:p w14:paraId="2283C428" w14:textId="222C5893" w:rsidR="005668F0" w:rsidRDefault="005668F0" w:rsidP="005668F0">
      <w:pPr>
        <w:jc w:val="center"/>
      </w:pPr>
    </w:p>
    <w:p w14:paraId="5632D7F7" w14:textId="6DB41E72" w:rsidR="005668F0" w:rsidRDefault="005668F0" w:rsidP="005668F0">
      <w:pPr>
        <w:jc w:val="center"/>
      </w:pPr>
    </w:p>
    <w:p w14:paraId="02CAC9AE" w14:textId="77777777" w:rsidR="005668F0" w:rsidRDefault="005668F0" w:rsidP="005668F0">
      <w:pPr>
        <w:jc w:val="center"/>
      </w:pPr>
    </w:p>
    <w:p w14:paraId="190167D2" w14:textId="77777777" w:rsidR="005668F0" w:rsidRDefault="005668F0" w:rsidP="005668F0">
      <w:pPr>
        <w:jc w:val="center"/>
      </w:pPr>
    </w:p>
    <w:p w14:paraId="0E5D7C20" w14:textId="77777777" w:rsidR="005668F0" w:rsidRDefault="005668F0" w:rsidP="005668F0">
      <w:pPr>
        <w:jc w:val="center"/>
      </w:pPr>
    </w:p>
    <w:p w14:paraId="0A676D8F" w14:textId="77777777" w:rsidR="005668F0" w:rsidRDefault="005668F0" w:rsidP="009E442D"/>
    <w:p w14:paraId="61A672CD" w14:textId="77777777" w:rsidR="005668F0" w:rsidRDefault="005668F0" w:rsidP="005668F0">
      <w:pPr>
        <w:jc w:val="center"/>
      </w:pPr>
    </w:p>
    <w:p w14:paraId="10FEB1DF" w14:textId="694AA828" w:rsidR="005668F0" w:rsidRDefault="005668F0" w:rsidP="005668F0"/>
    <w:p w14:paraId="24A0E181" w14:textId="5F056A0B" w:rsidR="005668F0" w:rsidRPr="005668F0" w:rsidRDefault="005668F0" w:rsidP="005668F0">
      <w:pPr>
        <w:jc w:val="center"/>
      </w:pPr>
    </w:p>
    <w:sectPr w:rsidR="005668F0" w:rsidRPr="005668F0" w:rsidSect="005668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ITC Officina Sans Book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F0"/>
    <w:rsid w:val="0010498F"/>
    <w:rsid w:val="00435D96"/>
    <w:rsid w:val="00553039"/>
    <w:rsid w:val="005668F0"/>
    <w:rsid w:val="007F27A4"/>
    <w:rsid w:val="009C6601"/>
    <w:rsid w:val="009E442D"/>
    <w:rsid w:val="00C7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39E2"/>
  <w15:chartTrackingRefBased/>
  <w15:docId w15:val="{8A66DD2C-4240-4255-AD4A-90EFF719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68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5668F0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68F0"/>
    <w:rPr>
      <w:rFonts w:eastAsiaTheme="minorEastAsia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230A1D77.dotm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Niemann</dc:creator>
  <cp:keywords/>
  <dc:description/>
  <cp:lastModifiedBy>Antje Jurdzinski</cp:lastModifiedBy>
  <cp:revision>7</cp:revision>
  <dcterms:created xsi:type="dcterms:W3CDTF">2024-01-02T10:47:00Z</dcterms:created>
  <dcterms:modified xsi:type="dcterms:W3CDTF">2024-01-11T13:46:00Z</dcterms:modified>
</cp:coreProperties>
</file>