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89DFC" w14:textId="3F77B012" w:rsidR="00A70472" w:rsidRDefault="00A70472">
      <w:pPr>
        <w:rPr>
          <w:noProof/>
          <w:sz w:val="6"/>
          <w:szCs w:val="6"/>
        </w:rPr>
      </w:pPr>
    </w:p>
    <w:p w14:paraId="4A121B79" w14:textId="2D075DA1" w:rsidR="00C761F7" w:rsidRPr="007E61A5" w:rsidRDefault="00A70472">
      <w:pPr>
        <w:rPr>
          <w:sz w:val="6"/>
          <w:szCs w:val="6"/>
        </w:rPr>
      </w:pPr>
      <w:r>
        <w:rPr>
          <w:noProof/>
          <w:sz w:val="6"/>
          <w:szCs w:val="6"/>
          <w:lang w:eastAsia="de-DE"/>
        </w:rPr>
        <w:drawing>
          <wp:anchor distT="0" distB="0" distL="114300" distR="114300" simplePos="0" relativeHeight="251662336" behindDoc="1" locked="0" layoutInCell="1" allowOverlap="1" wp14:anchorId="0E9FC368" wp14:editId="7C77073C">
            <wp:simplePos x="0" y="5514975"/>
            <wp:positionH relativeFrom="page">
              <wp:align>center</wp:align>
            </wp:positionH>
            <wp:positionV relativeFrom="page">
              <wp:align>center</wp:align>
            </wp:positionV>
            <wp:extent cx="5400000" cy="5400000"/>
            <wp:effectExtent l="0" t="0" r="0" b="0"/>
            <wp:wrapNone/>
            <wp:docPr id="151516098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60980" name="Grafik 15151609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1A5">
        <w:rPr>
          <w:noProof/>
          <w:sz w:val="6"/>
          <w:szCs w:val="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5825E8" wp14:editId="26BACB46">
                <wp:simplePos x="0" y="0"/>
                <wp:positionH relativeFrom="column">
                  <wp:posOffset>1400175</wp:posOffset>
                </wp:positionH>
                <wp:positionV relativeFrom="paragraph">
                  <wp:posOffset>7163435</wp:posOffset>
                </wp:positionV>
                <wp:extent cx="1943100" cy="342900"/>
                <wp:effectExtent l="0" t="0" r="0" b="0"/>
                <wp:wrapSquare wrapText="bothSides"/>
                <wp:docPr id="1753617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B10B" w14:textId="3D7F7880" w:rsidR="007E61A5" w:rsidRPr="007E61A5" w:rsidRDefault="007E61A5">
                            <w:pPr>
                              <w:rPr>
                                <w:rFonts w:ascii="ITC Officina Sans Book" w:hAnsi="ITC Officina Sans Book"/>
                                <w:sz w:val="36"/>
                                <w:szCs w:val="36"/>
                              </w:rPr>
                            </w:pPr>
                            <w:r w:rsidRPr="007E61A5">
                              <w:rPr>
                                <w:rFonts w:ascii="ITC Officina Sans Book" w:hAnsi="ITC Officina Sans Book"/>
                                <w:sz w:val="36"/>
                                <w:szCs w:val="36"/>
                              </w:rPr>
                              <w:t xml:space="preserve">Raum: </w:t>
                            </w:r>
                            <w:r w:rsidR="00DB44C5">
                              <w:rPr>
                                <w:rFonts w:ascii="ITC Officina Sans Book" w:hAnsi="ITC Officina Sans Book"/>
                                <w:sz w:val="36"/>
                                <w:szCs w:val="36"/>
                              </w:rPr>
                              <w:t>xx</w:t>
                            </w:r>
                            <w:r w:rsidRPr="007E61A5">
                              <w:rPr>
                                <w:rFonts w:ascii="ITC Officina Sans Book" w:hAnsi="ITC Officina Sans Book"/>
                                <w:sz w:val="36"/>
                                <w:szCs w:val="36"/>
                              </w:rPr>
                              <w:t>-</w:t>
                            </w:r>
                            <w:r w:rsidR="00DB44C5">
                              <w:rPr>
                                <w:rFonts w:ascii="ITC Officina Sans Book" w:hAnsi="ITC Officina Sans Book"/>
                                <w:sz w:val="36"/>
                                <w:szCs w:val="3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825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0.25pt;margin-top:564.05pt;width:153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" filled="f" stroked="f">
                <v:textbox>
                  <w:txbxContent>
                    <w:p w14:paraId="174EB10B" w14:textId="3D7F7880" w:rsidR="007E61A5" w:rsidRPr="007E61A5" w:rsidRDefault="007E61A5">
                      <w:pPr>
                        <w:rPr>
                          <w:rFonts w:ascii="ITC Officina Sans Book" w:hAnsi="ITC Officina Sans Book"/>
                          <w:sz w:val="36"/>
                          <w:szCs w:val="36"/>
                        </w:rPr>
                      </w:pPr>
                      <w:r w:rsidRPr="007E61A5">
                        <w:rPr>
                          <w:rFonts w:ascii="ITC Officina Sans Book" w:hAnsi="ITC Officina Sans Book"/>
                          <w:sz w:val="36"/>
                          <w:szCs w:val="36"/>
                        </w:rPr>
                        <w:t xml:space="preserve">Raum: </w:t>
                      </w:r>
                      <w:r w:rsidR="00DB44C5">
                        <w:rPr>
                          <w:rFonts w:ascii="ITC Officina Sans Book" w:hAnsi="ITC Officina Sans Book"/>
                          <w:sz w:val="36"/>
                          <w:szCs w:val="36"/>
                        </w:rPr>
                        <w:t>xx</w:t>
                      </w:r>
                      <w:r w:rsidRPr="007E61A5">
                        <w:rPr>
                          <w:rFonts w:ascii="ITC Officina Sans Book" w:hAnsi="ITC Officina Sans Book"/>
                          <w:sz w:val="36"/>
                          <w:szCs w:val="36"/>
                        </w:rPr>
                        <w:t>-</w:t>
                      </w:r>
                      <w:r w:rsidR="00DB44C5">
                        <w:rPr>
                          <w:rFonts w:ascii="ITC Officina Sans Book" w:hAnsi="ITC Officina Sans Book"/>
                          <w:sz w:val="36"/>
                          <w:szCs w:val="36"/>
                        </w:rPr>
                        <w:t>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7E61A5">
        <w:rPr>
          <w:noProof/>
          <w:sz w:val="6"/>
          <w:szCs w:val="6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953730" wp14:editId="7C11E0CF">
                <wp:simplePos x="0" y="0"/>
                <wp:positionH relativeFrom="column">
                  <wp:posOffset>1400175</wp:posOffset>
                </wp:positionH>
                <wp:positionV relativeFrom="paragraph">
                  <wp:posOffset>3763010</wp:posOffset>
                </wp:positionV>
                <wp:extent cx="4752975" cy="170497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0976" w14:textId="0B1DC5F7" w:rsidR="007E61A5" w:rsidRPr="007E61A5" w:rsidRDefault="00DB44C5" w:rsidP="007E61A5">
                            <w:pPr>
                              <w:spacing w:after="0"/>
                              <w:rPr>
                                <w:rFonts w:ascii="ITC Officina Sans Book" w:hAnsi="ITC Officina Sans Boo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b/>
                                <w:bCs/>
                                <w:sz w:val="36"/>
                                <w:szCs w:val="36"/>
                              </w:rPr>
                              <w:t>Bereich</w:t>
                            </w:r>
                          </w:p>
                          <w:p w14:paraId="35CEBCB9" w14:textId="2EC7ADBF" w:rsidR="007E61A5" w:rsidRPr="007E61A5" w:rsidRDefault="00DB44C5" w:rsidP="007E61A5">
                            <w:pPr>
                              <w:spacing w:after="0"/>
                              <w:rPr>
                                <w:sz w:val="62"/>
                                <w:szCs w:val="6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ITC Officina Sans Book" w:hAnsi="ITC Officina Sans Book"/>
                                <w:sz w:val="62"/>
                                <w:szCs w:val="62"/>
                              </w:rPr>
                              <w:t>Vorname Nachname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5373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0.25pt;margin-top:296.3pt;width:374.25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" filled="f" stroked="f">
                <v:textbox>
                  <w:txbxContent>
                    <w:p w14:paraId="791B0976" w14:textId="0B1DC5F7" w:rsidR="007E61A5" w:rsidRPr="007E61A5" w:rsidRDefault="00DB44C5" w:rsidP="007E61A5">
                      <w:pPr>
                        <w:spacing w:after="0"/>
                        <w:rPr>
                          <w:rFonts w:ascii="ITC Officina Sans Book" w:hAnsi="ITC Officina Sans Boo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TC Officina Sans Book" w:hAnsi="ITC Officina Sans Book"/>
                          <w:b/>
                          <w:bCs/>
                          <w:sz w:val="36"/>
                          <w:szCs w:val="36"/>
                        </w:rPr>
                        <w:t>Bereich</w:t>
                      </w:r>
                    </w:p>
                    <w:p w14:paraId="35CEBCB9" w14:textId="2EC7ADBF" w:rsidR="007E61A5" w:rsidRPr="007E61A5" w:rsidRDefault="00DB44C5" w:rsidP="007E61A5">
                      <w:pPr>
                        <w:spacing w:after="0"/>
                        <w:rPr>
                          <w:sz w:val="62"/>
                          <w:szCs w:val="6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ITC Officina Sans Book" w:hAnsi="ITC Officina Sans Book"/>
                          <w:sz w:val="62"/>
                          <w:szCs w:val="62"/>
                        </w:rPr>
                        <w:t>Vorname Nachname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61F7" w:rsidRPr="007E61A5" w:rsidSect="00A7047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A5"/>
    <w:rsid w:val="007275F5"/>
    <w:rsid w:val="007E61A5"/>
    <w:rsid w:val="00A70472"/>
    <w:rsid w:val="00C761F7"/>
    <w:rsid w:val="00DB44C5"/>
    <w:rsid w:val="00E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2FCE"/>
  <w15:chartTrackingRefBased/>
  <w15:docId w15:val="{E8B89EB7-FBCE-43FC-991C-7FD9856D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F11A53C5.DOTM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Niemann</dc:creator>
  <cp:keywords/>
  <dc:description/>
  <cp:lastModifiedBy>Antje Jurdzinski</cp:lastModifiedBy>
  <cp:revision>5</cp:revision>
  <cp:lastPrinted>2023-12-18T11:59:00Z</cp:lastPrinted>
  <dcterms:created xsi:type="dcterms:W3CDTF">2023-12-18T12:03:00Z</dcterms:created>
  <dcterms:modified xsi:type="dcterms:W3CDTF">2024-01-04T10:46:00Z</dcterms:modified>
</cp:coreProperties>
</file>