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AB" w:rsidRDefault="00524DAB" w:rsidP="00D04430"/>
    <w:p w:rsidR="00524DAB" w:rsidRDefault="001C5384" w:rsidP="00D0443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2DADD" wp14:editId="1CF33E22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2786380" cy="171450"/>
                <wp:effectExtent l="0" t="0" r="0" b="0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638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5384" w:rsidRDefault="001C5384" w:rsidP="001C5384">
                            <w:pPr>
                              <w:spacing w:line="24" w:lineRule="atLeast"/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JenaKultur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| Knebelstraße 10 | 07743 Jena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2DADD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0;margin-top:7.45pt;width:219.4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" fillcolor="window" stroked="f" strokeweight=".5pt">
                <v:path arrowok="t"/>
                <v:textbox inset="0,0,0,0">
                  <w:txbxContent>
                    <w:p w:rsidR="001C5384" w:rsidRDefault="001C5384" w:rsidP="001C5384">
                      <w:pPr>
                        <w:spacing w:line="24" w:lineRule="atLeast"/>
                      </w:pPr>
                      <w:proofErr w:type="spellStart"/>
                      <w:r>
                        <w:rPr>
                          <w:sz w:val="12"/>
                        </w:rPr>
                        <w:t>JenaKultur</w:t>
                      </w:r>
                      <w:proofErr w:type="spellEnd"/>
                      <w:r>
                        <w:rPr>
                          <w:sz w:val="12"/>
                        </w:rPr>
                        <w:t xml:space="preserve"> | </w:t>
                      </w:r>
                      <w:r>
                        <w:rPr>
                          <w:sz w:val="12"/>
                        </w:rPr>
                        <w:t xml:space="preserve">Knebelstraße 10 </w:t>
                      </w:r>
                      <w:r>
                        <w:rPr>
                          <w:sz w:val="12"/>
                        </w:rPr>
                        <w:t>| 07743 Jena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D04430"/>
    <w:p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nobis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sima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proofErr w:type="gram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proofErr w:type="gram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ped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quae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eius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quae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quam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sapeles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quam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</w:t>
      </w:r>
      <w:proofErr w:type="gramStart"/>
      <w:r w:rsidRPr="00262507">
        <w:rPr>
          <w:rFonts w:ascii="Arial" w:hAnsi="Arial" w:cs="Arial"/>
          <w:sz w:val="22"/>
          <w:szCs w:val="22"/>
          <w:lang w:val="en-GB"/>
        </w:rPr>
        <w:t>et</w:t>
      </w:r>
      <w:proofErr w:type="gram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262507">
        <w:rPr>
          <w:rFonts w:ascii="Arial" w:hAnsi="Arial" w:cs="Arial"/>
          <w:sz w:val="22"/>
          <w:szCs w:val="22"/>
          <w:lang w:val="en-GB"/>
        </w:rPr>
        <w:t>et</w:t>
      </w:r>
      <w:proofErr w:type="gram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simi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omni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p w:rsidR="00562AA6" w:rsidRDefault="00562AA6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</w:p>
    <w:p w:rsidR="00562AA6" w:rsidRDefault="00562AA6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</w:p>
    <w:p w:rsidR="00562AA6" w:rsidRDefault="00562AA6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</w:p>
    <w:p w:rsidR="00562AA6" w:rsidRDefault="00562AA6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bookmarkStart w:id="0" w:name="_GoBack"/>
      <w:bookmarkEnd w:id="0"/>
    </w:p>
    <w:p w:rsidR="00562AA6" w:rsidRDefault="00562AA6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</w:p>
    <w:sectPr w:rsidR="00562AA6" w:rsidSect="00524DA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5E4" w:rsidRDefault="00F445E4" w:rsidP="00524DAB">
      <w:r>
        <w:separator/>
      </w:r>
    </w:p>
  </w:endnote>
  <w:endnote w:type="continuationSeparator" w:id="0">
    <w:p w:rsidR="00F445E4" w:rsidRDefault="00F445E4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DAB" w:rsidRPr="00524DAB" w:rsidRDefault="007C499C" w:rsidP="00524DAB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3355340</wp:posOffset>
          </wp:positionH>
          <wp:positionV relativeFrom="paragraph">
            <wp:posOffset>-66675</wp:posOffset>
          </wp:positionV>
          <wp:extent cx="2413000" cy="215900"/>
          <wp:effectExtent l="0" t="0" r="6350" b="0"/>
          <wp:wrapNone/>
          <wp:docPr id="8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DAB" w:rsidRPr="00524DAB" w:rsidRDefault="007C499C" w:rsidP="00524DAB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3355340</wp:posOffset>
          </wp:positionH>
          <wp:positionV relativeFrom="paragraph">
            <wp:posOffset>-66675</wp:posOffset>
          </wp:positionV>
          <wp:extent cx="2413000" cy="215900"/>
          <wp:effectExtent l="0" t="0" r="6350" b="0"/>
          <wp:wrapNone/>
          <wp:docPr id="2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</w:t>
                          </w:r>
                          <w:proofErr w:type="spellStart"/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Holzland</w:t>
                          </w:r>
                          <w:proofErr w:type="spellEnd"/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" fillcolor="window" stroked="f" strokeweight=".5pt">
              <v:path arrowok="t"/>
              <v:textbox inset="0,0,0,0">
                <w:txbxContent>
                  <w:p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</w:t>
                    </w:r>
                    <w:proofErr w:type="spellStart"/>
                    <w:r w:rsidRPr="00262507">
                      <w:rPr>
                        <w:rFonts w:cs="Arial"/>
                        <w:sz w:val="12"/>
                        <w:szCs w:val="12"/>
                      </w:rPr>
                      <w:t>Holzland</w:t>
                    </w:r>
                    <w:proofErr w:type="spellEnd"/>
                    <w:r w:rsidRPr="00262507">
                      <w:rPr>
                        <w:rFonts w:cs="Arial"/>
                        <w:sz w:val="12"/>
                        <w:szCs w:val="12"/>
                      </w:rPr>
                      <w:t>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5E4" w:rsidRDefault="00F445E4" w:rsidP="00524DAB">
      <w:r>
        <w:separator/>
      </w:r>
    </w:p>
  </w:footnote>
  <w:footnote w:type="continuationSeparator" w:id="0">
    <w:p w:rsidR="00F445E4" w:rsidRDefault="00F445E4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DAB" w:rsidRPr="00262507" w:rsidRDefault="00524DAB" w:rsidP="00524DAB">
    <w:pPr>
      <w:pStyle w:val="Kopfzeile"/>
      <w:rPr>
        <w:rFonts w:cs="Arial"/>
      </w:rPr>
    </w:pPr>
  </w:p>
  <w:p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DAB" w:rsidRPr="00262507" w:rsidRDefault="007C499C" w:rsidP="00524DAB">
    <w:pPr>
      <w:pStyle w:val="Kopfzeile"/>
      <w:rPr>
        <w:rFonts w:cs="Arial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24DAB" w:rsidRPr="007C499C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:rsidR="00524DAB" w:rsidRPr="007C499C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  <w:szCs w:val="22"/>
                            </w:rPr>
                            <w:t>NAME DER EINRICHTUNG</w:t>
                          </w:r>
                        </w:p>
                        <w:p w:rsidR="00524DAB" w:rsidRPr="007C499C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:rsidR="00524DAB" w:rsidRPr="007C499C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:rsidR="00524DAB" w:rsidRPr="001C5384" w:rsidRDefault="001C5384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1C5384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Knebelstraße 10</w:t>
                          </w:r>
                        </w:p>
                        <w:p w:rsidR="00524DAB" w:rsidRPr="001C5384" w:rsidRDefault="001C5384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1C5384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07743 Jena</w:t>
                          </w:r>
                        </w:p>
                        <w:p w:rsidR="00524DAB" w:rsidRPr="007C499C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:rsidR="00524DAB" w:rsidRPr="007C499C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:rsidR="00524DAB" w:rsidRPr="007C499C" w:rsidRDefault="00524DAB" w:rsidP="00524DAB">
                          <w:pPr>
                            <w:rPr>
                              <w:rFonts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cs="Arial"/>
                              <w:color w:val="FF0000"/>
                              <w:sz w:val="18"/>
                              <w:szCs w:val="22"/>
                              <w:lang w:val="en-GB"/>
                            </w:rPr>
                            <w:t>www.jenakultur.de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7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" fillcolor="window" stroked="f" strokeweight=".5pt">
              <v:path arrowok="t"/>
              <v:textbox inset="0,0,0,0">
                <w:txbxContent>
                  <w:p w:rsidR="00524DAB" w:rsidRPr="007C499C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:rsidR="00524DAB" w:rsidRPr="007C499C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  <w:szCs w:val="22"/>
                      </w:rPr>
                      <w:t>NAME DER EINRICHTUNG</w:t>
                    </w:r>
                  </w:p>
                  <w:p w:rsidR="00524DAB" w:rsidRPr="007C499C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:rsidR="00524DAB" w:rsidRPr="007C499C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:rsidR="00524DAB" w:rsidRPr="001C5384" w:rsidRDefault="001C5384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1C5384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Knebelstraße 10</w:t>
                    </w:r>
                  </w:p>
                  <w:p w:rsidR="00524DAB" w:rsidRPr="001C5384" w:rsidRDefault="001C5384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1C5384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07743 Jena</w:t>
                    </w:r>
                  </w:p>
                  <w:p w:rsidR="00524DAB" w:rsidRPr="007C499C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:rsidR="00524DAB" w:rsidRPr="007C499C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:rsidR="00524DAB" w:rsidRPr="007C499C" w:rsidRDefault="00524DAB" w:rsidP="00524DAB">
                    <w:pPr>
                      <w:rPr>
                        <w:rFonts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cs="Arial"/>
                        <w:color w:val="FF0000"/>
                        <w:sz w:val="18"/>
                        <w:szCs w:val="22"/>
                        <w:lang w:val="en-GB"/>
                      </w:rPr>
                      <w:t>www.jenakultur.de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562AA6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2. Februar 2024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8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" fillcolor="window" stroked="f" strokeweight=".5pt">
              <v:path arrowok="t"/>
              <v:textbox inset="0,0,0,0">
                <w:txbxContent>
                  <w:p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562AA6">
                      <w:rPr>
                        <w:rFonts w:ascii="Arial" w:hAnsi="Arial" w:cs="Arial"/>
                        <w:noProof/>
                        <w:spacing w:val="6"/>
                      </w:rPr>
                      <w:t>2. Februar 2024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29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" fillcolor="window" stroked="f" strokeweight=".5pt">
              <v:path arrowok="t"/>
              <v:textbox inset="0,0,0,0">
                <w:txbxContent>
                  <w:p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4" o:spid="_x0000_s1030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" fillcolor="window" stroked="f" strokeweight=".5pt">
              <v:path arrowok="t"/>
              <v:textbox inset="0,0,0,0">
                <w:txbxContent>
                  <w:p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-57785</wp:posOffset>
          </wp:positionV>
          <wp:extent cx="1981200" cy="406400"/>
          <wp:effectExtent l="0" t="0" r="0" b="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4DAB" w:rsidRPr="00524DAB" w:rsidRDefault="00524DAB" w:rsidP="00524D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E4"/>
    <w:rsid w:val="00012E03"/>
    <w:rsid w:val="00013EEF"/>
    <w:rsid w:val="0004505F"/>
    <w:rsid w:val="000734EB"/>
    <w:rsid w:val="00103C80"/>
    <w:rsid w:val="0010630F"/>
    <w:rsid w:val="00141D78"/>
    <w:rsid w:val="00176084"/>
    <w:rsid w:val="001C5384"/>
    <w:rsid w:val="001E00C1"/>
    <w:rsid w:val="00204B6A"/>
    <w:rsid w:val="002370BE"/>
    <w:rsid w:val="0029649F"/>
    <w:rsid w:val="002C456F"/>
    <w:rsid w:val="002E5EEC"/>
    <w:rsid w:val="003322EA"/>
    <w:rsid w:val="003674BF"/>
    <w:rsid w:val="00393732"/>
    <w:rsid w:val="004C4294"/>
    <w:rsid w:val="004F36FD"/>
    <w:rsid w:val="004F4496"/>
    <w:rsid w:val="004F53F5"/>
    <w:rsid w:val="004F5A95"/>
    <w:rsid w:val="00515601"/>
    <w:rsid w:val="0052456B"/>
    <w:rsid w:val="00524DAB"/>
    <w:rsid w:val="00540B9E"/>
    <w:rsid w:val="00562AA6"/>
    <w:rsid w:val="005905F0"/>
    <w:rsid w:val="005C2B0B"/>
    <w:rsid w:val="005F4F30"/>
    <w:rsid w:val="00606DCA"/>
    <w:rsid w:val="0068430E"/>
    <w:rsid w:val="006A1CD5"/>
    <w:rsid w:val="00735DFD"/>
    <w:rsid w:val="00757ADA"/>
    <w:rsid w:val="007C499C"/>
    <w:rsid w:val="007C7E6B"/>
    <w:rsid w:val="007E4BEE"/>
    <w:rsid w:val="00834252"/>
    <w:rsid w:val="00855AEB"/>
    <w:rsid w:val="00861FE0"/>
    <w:rsid w:val="008C34C2"/>
    <w:rsid w:val="00980F5B"/>
    <w:rsid w:val="00987FBB"/>
    <w:rsid w:val="009B0BD4"/>
    <w:rsid w:val="009F4D6A"/>
    <w:rsid w:val="00A248DF"/>
    <w:rsid w:val="00A7040B"/>
    <w:rsid w:val="00C15007"/>
    <w:rsid w:val="00C90EA5"/>
    <w:rsid w:val="00CB5C2F"/>
    <w:rsid w:val="00CE1D15"/>
    <w:rsid w:val="00D04430"/>
    <w:rsid w:val="00D5028E"/>
    <w:rsid w:val="00DA3C3A"/>
    <w:rsid w:val="00DB271F"/>
    <w:rsid w:val="00E40E1A"/>
    <w:rsid w:val="00E4760C"/>
    <w:rsid w:val="00E56B95"/>
    <w:rsid w:val="00E678A9"/>
    <w:rsid w:val="00F05EF2"/>
    <w:rsid w:val="00F06756"/>
    <w:rsid w:val="00F445E4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B3F0824-C8D4-4971-A82D-B21ECC8C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MJ\Marketing\18302%20KULTURMARKETING\ZENTRALES\CD-Gesch&#228;ftsausstattung\CD_JenaKultur\2022_23\Umsetzung\10_Anpassung\Textvorlagen\Briefvorlagen\Briefvorlage_JenaKult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Briefvorlage_JenaKultur.dotx</Template>
  <TotalTime>0</TotalTime>
  <Pages>1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JenaKultur</vt:lpstr>
    </vt:vector>
  </TitlesOfParts>
  <Company>Kommunale Immobilien Jena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JenaKultur</dc:title>
  <dc:subject/>
  <dc:creator>Anne Müller</dc:creator>
  <cp:keywords/>
  <dc:description/>
  <cp:lastModifiedBy>Sarah Riedel</cp:lastModifiedBy>
  <cp:revision>3</cp:revision>
  <dcterms:created xsi:type="dcterms:W3CDTF">2024-01-25T06:53:00Z</dcterms:created>
  <dcterms:modified xsi:type="dcterms:W3CDTF">2024-02-02T09:18:00Z</dcterms:modified>
</cp:coreProperties>
</file>