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A94F" w14:textId="77777777" w:rsidR="00524DAB" w:rsidRDefault="00524DAB" w:rsidP="00D04430"/>
    <w:p w14:paraId="3610E56F" w14:textId="77777777" w:rsidR="00524DAB" w:rsidRDefault="00524DAB" w:rsidP="00D04430"/>
    <w:p w14:paraId="413EB3D5" w14:textId="77777777" w:rsidR="00524DAB" w:rsidRDefault="00524DAB" w:rsidP="00D04430"/>
    <w:p w14:paraId="1D85CA6C" w14:textId="77777777" w:rsidR="00524DAB" w:rsidRDefault="00524DAB" w:rsidP="00D04430"/>
    <w:p w14:paraId="30B3551F" w14:textId="77777777" w:rsidR="00524DAB" w:rsidRDefault="00524DAB" w:rsidP="00D04430"/>
    <w:p w14:paraId="6AD54F77" w14:textId="77777777" w:rsidR="00524DAB" w:rsidRDefault="00524DAB" w:rsidP="00D04430"/>
    <w:p w14:paraId="145673D5" w14:textId="77777777" w:rsidR="00524DAB" w:rsidRDefault="00524DAB" w:rsidP="00D04430"/>
    <w:p w14:paraId="53A65F8F" w14:textId="77777777" w:rsidR="00524DAB" w:rsidRDefault="00524DAB" w:rsidP="00D04430"/>
    <w:p w14:paraId="30ACDF18" w14:textId="77777777" w:rsidR="00524DAB" w:rsidRDefault="00524DAB" w:rsidP="00D04430"/>
    <w:p w14:paraId="72F77601" w14:textId="77777777" w:rsidR="00524DAB" w:rsidRDefault="00524DAB" w:rsidP="00D04430"/>
    <w:p w14:paraId="1A76FFD9" w14:textId="77777777" w:rsidR="00524DAB" w:rsidRDefault="00524DAB" w:rsidP="00D04430"/>
    <w:p w14:paraId="6241E87E" w14:textId="77777777" w:rsidR="00524DAB" w:rsidRDefault="00524DAB" w:rsidP="00D04430"/>
    <w:p w14:paraId="1581209D" w14:textId="77777777" w:rsidR="00524DAB" w:rsidRDefault="00524DAB" w:rsidP="00D04430"/>
    <w:p w14:paraId="15CCDDA9" w14:textId="77777777" w:rsidR="00524DAB" w:rsidRDefault="00524DAB" w:rsidP="00D04430"/>
    <w:p w14:paraId="6F605FD4" w14:textId="77777777" w:rsidR="00524DAB" w:rsidRDefault="00524DAB" w:rsidP="00D04430"/>
    <w:p w14:paraId="5F493423" w14:textId="77777777" w:rsidR="00524DAB" w:rsidRDefault="00524DAB" w:rsidP="00D04430"/>
    <w:p w14:paraId="166200C1" w14:textId="77777777" w:rsidR="00524DAB" w:rsidRDefault="00524DAB" w:rsidP="00D04430"/>
    <w:p w14:paraId="48C39E04" w14:textId="77777777" w:rsidR="00524DAB" w:rsidRDefault="00524DAB" w:rsidP="00D04430"/>
    <w:p w14:paraId="1391D83F" w14:textId="77777777" w:rsidR="00524DAB" w:rsidRDefault="00524DAB" w:rsidP="00D04430"/>
    <w:p w14:paraId="5D21A5BA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EDFBD4A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186DAF3B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2E81AEA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5D5D4A7D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5EFF8230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4B7A59DD" w14:textId="71EFDC38" w:rsidR="00A838F3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A838F3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5D73" w14:textId="77777777" w:rsidR="00D15B9E" w:rsidRDefault="00D15B9E" w:rsidP="00524DAB">
      <w:r>
        <w:separator/>
      </w:r>
    </w:p>
  </w:endnote>
  <w:endnote w:type="continuationSeparator" w:id="0">
    <w:p w14:paraId="176AA4C3" w14:textId="77777777" w:rsidR="00D15B9E" w:rsidRDefault="00D15B9E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2076" w14:textId="6F3B491C" w:rsidR="00524DAB" w:rsidRPr="00524DAB" w:rsidRDefault="00A838F3" w:rsidP="00A838F3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5070A1A5" wp14:editId="10B45A10">
          <wp:simplePos x="0" y="0"/>
          <wp:positionH relativeFrom="column">
            <wp:posOffset>3525655</wp:posOffset>
          </wp:positionH>
          <wp:positionV relativeFrom="paragraph">
            <wp:posOffset>-66648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292" w14:textId="6E34E082" w:rsidR="00524DAB" w:rsidRPr="00524DAB" w:rsidRDefault="00A838F3" w:rsidP="00A838F3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7D95C09A" wp14:editId="45C63C6F">
          <wp:simplePos x="0" y="0"/>
          <wp:positionH relativeFrom="column">
            <wp:posOffset>3525655</wp:posOffset>
          </wp:positionH>
          <wp:positionV relativeFrom="paragraph">
            <wp:posOffset>-66648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501949" wp14:editId="2F3E9F49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583BBB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53F83871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749A3A24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0194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00583BBB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53F83871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749A3A24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B74F4" w14:textId="77777777" w:rsidR="00D15B9E" w:rsidRDefault="00D15B9E" w:rsidP="00524DAB">
      <w:r>
        <w:separator/>
      </w:r>
    </w:p>
  </w:footnote>
  <w:footnote w:type="continuationSeparator" w:id="0">
    <w:p w14:paraId="329472FF" w14:textId="77777777" w:rsidR="00D15B9E" w:rsidRDefault="00D15B9E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BDA0" w14:textId="77777777" w:rsidR="00524DAB" w:rsidRPr="00262507" w:rsidRDefault="00524DAB" w:rsidP="00524DAB">
    <w:pPr>
      <w:pStyle w:val="Kopfzeile"/>
      <w:rPr>
        <w:rFonts w:cs="Arial"/>
      </w:rPr>
    </w:pPr>
  </w:p>
  <w:p w14:paraId="0C379D69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FC33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3E27C67" wp14:editId="22CB3CD5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E980CE" wp14:editId="3DFF5F57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9B3A8C" w14:textId="77777777" w:rsidR="00524DAB" w:rsidRPr="007C499C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2921D82A" w14:textId="77777777" w:rsidR="00524DAB" w:rsidRPr="00310E5E" w:rsidRDefault="000839F5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  <w:t>JENA CONVENTION BUREAU</w:t>
                          </w:r>
                        </w:p>
                        <w:p w14:paraId="126E8BCB" w14:textId="77777777" w:rsidR="00524DAB" w:rsidRPr="007C499C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 Nachname</w:t>
                          </w:r>
                        </w:p>
                        <w:p w14:paraId="35F597A1" w14:textId="77777777" w:rsidR="00524DAB" w:rsidRPr="007C499C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Funktion</w:t>
                          </w:r>
                        </w:p>
                        <w:p w14:paraId="29C6CDC3" w14:textId="77777777" w:rsidR="00524DAB" w:rsidRPr="00310E5E" w:rsidRDefault="000839F5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Markt 16</w:t>
                          </w:r>
                        </w:p>
                        <w:p w14:paraId="4AD07640" w14:textId="77777777" w:rsidR="00524DAB" w:rsidRPr="006C7DB6" w:rsidRDefault="00310E5E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0774</w:t>
                          </w:r>
                          <w:r w:rsidR="00843AD5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3</w:t>
                          </w:r>
                          <w:r w:rsidR="00524DAB"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 xml:space="preserve"> </w:t>
                          </w: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Jena</w:t>
                          </w:r>
                        </w:p>
                        <w:p w14:paraId="3A5548DF" w14:textId="77777777" w:rsidR="00524DAB" w:rsidRPr="007C499C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Tel. +49 3641 49-xxxx</w:t>
                          </w:r>
                        </w:p>
                        <w:p w14:paraId="74D961C2" w14:textId="77777777" w:rsidR="00524DAB" w:rsidRPr="007C499C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vorname.nachname@jena.de</w:t>
                          </w:r>
                        </w:p>
                        <w:p w14:paraId="52884C02" w14:textId="77777777" w:rsidR="00524DAB" w:rsidRPr="00310E5E" w:rsidRDefault="000839F5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  <w:r w:rsidRPr="000839F5">
                            <w:rPr>
                              <w:rFonts w:cs="Arial"/>
                              <w:sz w:val="18"/>
                              <w:szCs w:val="22"/>
                              <w:lang w:val="en-GB"/>
                            </w:rPr>
                            <w:t>www.jenaconvention.de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E980CE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479B3A8C" w14:textId="77777777" w:rsidR="00524DAB" w:rsidRPr="007C499C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2921D82A" w14:textId="77777777" w:rsidR="00524DAB" w:rsidRPr="00310E5E" w:rsidRDefault="000839F5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  <w:t>JENA CONVENTION BUREAU</w:t>
                    </w:r>
                  </w:p>
                  <w:p w14:paraId="126E8BCB" w14:textId="77777777" w:rsidR="00524DAB" w:rsidRPr="007C499C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 Nachname</w:t>
                    </w:r>
                  </w:p>
                  <w:p w14:paraId="35F597A1" w14:textId="77777777" w:rsidR="00524DAB" w:rsidRPr="007C499C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Funktion</w:t>
                    </w:r>
                  </w:p>
                  <w:p w14:paraId="29C6CDC3" w14:textId="77777777" w:rsidR="00524DAB" w:rsidRPr="00310E5E" w:rsidRDefault="000839F5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Markt 16</w:t>
                    </w:r>
                  </w:p>
                  <w:p w14:paraId="4AD07640" w14:textId="77777777" w:rsidR="00524DAB" w:rsidRPr="006C7DB6" w:rsidRDefault="00310E5E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0774</w:t>
                    </w:r>
                    <w:r w:rsidR="00843AD5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3</w:t>
                    </w:r>
                    <w:r w:rsidR="00524DAB"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 xml:space="preserve"> </w:t>
                    </w: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Jena</w:t>
                    </w:r>
                  </w:p>
                  <w:p w14:paraId="3A5548DF" w14:textId="77777777" w:rsidR="00524DAB" w:rsidRPr="007C499C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Tel. +49 3641 49-xxxx</w:t>
                    </w:r>
                  </w:p>
                  <w:p w14:paraId="74D961C2" w14:textId="77777777" w:rsidR="00524DAB" w:rsidRPr="007C499C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vorname.nachname@jena.de</w:t>
                    </w:r>
                  </w:p>
                  <w:p w14:paraId="52884C02" w14:textId="77777777" w:rsidR="00524DAB" w:rsidRPr="00310E5E" w:rsidRDefault="000839F5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  <w:r w:rsidRPr="000839F5">
                      <w:rPr>
                        <w:rFonts w:cs="Arial"/>
                        <w:sz w:val="18"/>
                        <w:szCs w:val="22"/>
                        <w:lang w:val="en-GB"/>
                      </w:rPr>
                      <w:t>www.jenaconvention.de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F953CB" wp14:editId="60103549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0C0D98" w14:textId="77777777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A838F3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29. April 2025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F953CB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030C0D98" w14:textId="77777777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A838F3">
                      <w:rPr>
                        <w:rFonts w:ascii="Arial" w:hAnsi="Arial" w:cs="Arial"/>
                        <w:noProof/>
                        <w:spacing w:val="6"/>
                      </w:rPr>
                      <w:t>29. April 2025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D9279B" wp14:editId="6DD14956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3BC515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68047868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0E8C2D50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32B30F62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1A61FAB8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D9279B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383BC515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68047868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0E8C2D50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32B30F62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1A61FAB8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F754E4" wp14:editId="7B8070FD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1EAB1D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F754E4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091EAB1D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085C1409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97B82AA" wp14:editId="625064D6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118477" w14:textId="77777777" w:rsidR="00B96AEF" w:rsidRDefault="000839F5" w:rsidP="00B96AEF">
                          <w:pPr>
                            <w:spacing w:line="24" w:lineRule="atLeast"/>
                          </w:pPr>
                          <w:r>
                            <w:rPr>
                              <w:sz w:val="12"/>
                            </w:rPr>
                            <w:t>Jena Convention Bureau</w:t>
                          </w:r>
                          <w:r w:rsidR="00B96AEF">
                            <w:rPr>
                              <w:sz w:val="12"/>
                            </w:rPr>
                            <w:t xml:space="preserve"> | </w:t>
                          </w:r>
                          <w:r>
                            <w:rPr>
                              <w:sz w:val="12"/>
                            </w:rPr>
                            <w:t>Markt 16</w:t>
                          </w:r>
                          <w:r w:rsidR="00926A45">
                            <w:rPr>
                              <w:sz w:val="12"/>
                            </w:rPr>
                            <w:t xml:space="preserve"> | 0774</w:t>
                          </w:r>
                          <w:r w:rsidR="00843AD5">
                            <w:rPr>
                              <w:sz w:val="12"/>
                            </w:rPr>
                            <w:t>3</w:t>
                          </w:r>
                          <w:r w:rsidR="00B96AEF">
                            <w:rPr>
                              <w:sz w:val="12"/>
                            </w:rPr>
                            <w:t xml:space="preserve"> Jena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7B82AA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5D118477" w14:textId="77777777" w:rsidR="00B96AEF" w:rsidRDefault="000839F5" w:rsidP="00B96AEF">
                    <w:pPr>
                      <w:spacing w:line="24" w:lineRule="atLeast"/>
                    </w:pPr>
                    <w:r>
                      <w:rPr>
                        <w:sz w:val="12"/>
                      </w:rPr>
                      <w:t>Jena Convention Bureau</w:t>
                    </w:r>
                    <w:r w:rsidR="00B96AEF">
                      <w:rPr>
                        <w:sz w:val="12"/>
                      </w:rPr>
                      <w:t xml:space="preserve"> | </w:t>
                    </w:r>
                    <w:r>
                      <w:rPr>
                        <w:sz w:val="12"/>
                      </w:rPr>
                      <w:t>Markt 16</w:t>
                    </w:r>
                    <w:r w:rsidR="00926A45">
                      <w:rPr>
                        <w:sz w:val="12"/>
                      </w:rPr>
                      <w:t xml:space="preserve"> | 0774</w:t>
                    </w:r>
                    <w:r w:rsidR="00843AD5">
                      <w:rPr>
                        <w:sz w:val="12"/>
                      </w:rPr>
                      <w:t>3</w:t>
                    </w:r>
                    <w:r w:rsidR="00B96AEF">
                      <w:rPr>
                        <w:sz w:val="12"/>
                      </w:rPr>
                      <w:t xml:space="preserve"> Jena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F3"/>
    <w:rsid w:val="00012E03"/>
    <w:rsid w:val="00013EEF"/>
    <w:rsid w:val="0004505F"/>
    <w:rsid w:val="000734EB"/>
    <w:rsid w:val="000839F5"/>
    <w:rsid w:val="000D01FE"/>
    <w:rsid w:val="00103C80"/>
    <w:rsid w:val="0010630F"/>
    <w:rsid w:val="00141D78"/>
    <w:rsid w:val="00176084"/>
    <w:rsid w:val="001973C2"/>
    <w:rsid w:val="001E00C1"/>
    <w:rsid w:val="00204B6A"/>
    <w:rsid w:val="0021443E"/>
    <w:rsid w:val="00222FA2"/>
    <w:rsid w:val="002370BE"/>
    <w:rsid w:val="0029649F"/>
    <w:rsid w:val="002C456F"/>
    <w:rsid w:val="002E5EEC"/>
    <w:rsid w:val="003048F5"/>
    <w:rsid w:val="00310E5E"/>
    <w:rsid w:val="003159DE"/>
    <w:rsid w:val="003322EA"/>
    <w:rsid w:val="003674BF"/>
    <w:rsid w:val="00393732"/>
    <w:rsid w:val="0041199E"/>
    <w:rsid w:val="004C4294"/>
    <w:rsid w:val="004F36FD"/>
    <w:rsid w:val="004F4496"/>
    <w:rsid w:val="004F53F5"/>
    <w:rsid w:val="004F5A95"/>
    <w:rsid w:val="00515601"/>
    <w:rsid w:val="0052456B"/>
    <w:rsid w:val="00524DAB"/>
    <w:rsid w:val="00540B9E"/>
    <w:rsid w:val="005905F0"/>
    <w:rsid w:val="005C2B0B"/>
    <w:rsid w:val="005F4F30"/>
    <w:rsid w:val="00606DCA"/>
    <w:rsid w:val="0068430E"/>
    <w:rsid w:val="006A1CD5"/>
    <w:rsid w:val="006C7DB6"/>
    <w:rsid w:val="00735DFD"/>
    <w:rsid w:val="00757ADA"/>
    <w:rsid w:val="007C499C"/>
    <w:rsid w:val="007C7E6B"/>
    <w:rsid w:val="007E4BEE"/>
    <w:rsid w:val="007F5D58"/>
    <w:rsid w:val="00834252"/>
    <w:rsid w:val="00843AD5"/>
    <w:rsid w:val="00855AEB"/>
    <w:rsid w:val="00861FE0"/>
    <w:rsid w:val="008C34C2"/>
    <w:rsid w:val="00926A45"/>
    <w:rsid w:val="00940A87"/>
    <w:rsid w:val="0094466E"/>
    <w:rsid w:val="00980F5B"/>
    <w:rsid w:val="00987FBB"/>
    <w:rsid w:val="009B0BD4"/>
    <w:rsid w:val="009F4D6A"/>
    <w:rsid w:val="00A248DF"/>
    <w:rsid w:val="00A7040B"/>
    <w:rsid w:val="00A838F3"/>
    <w:rsid w:val="00B96AEF"/>
    <w:rsid w:val="00C04AAB"/>
    <w:rsid w:val="00C15007"/>
    <w:rsid w:val="00C76F1E"/>
    <w:rsid w:val="00C90EA5"/>
    <w:rsid w:val="00CB5C2F"/>
    <w:rsid w:val="00CC7E6E"/>
    <w:rsid w:val="00CE1D15"/>
    <w:rsid w:val="00D04430"/>
    <w:rsid w:val="00D15B9E"/>
    <w:rsid w:val="00D5028E"/>
    <w:rsid w:val="00DA3C3A"/>
    <w:rsid w:val="00DB271F"/>
    <w:rsid w:val="00DB4748"/>
    <w:rsid w:val="00E40E1A"/>
    <w:rsid w:val="00E4760C"/>
    <w:rsid w:val="00E56B95"/>
    <w:rsid w:val="00E678A9"/>
    <w:rsid w:val="00EA7B2E"/>
    <w:rsid w:val="00F05EF2"/>
    <w:rsid w:val="00F06756"/>
    <w:rsid w:val="00F445E4"/>
    <w:rsid w:val="00FB674E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2F903"/>
  <w15:chartTrackingRefBased/>
  <w15:docId w15:val="{E5293353-1B11-448C-B9FD-C515AEC2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Briefvorlage_Convention.docx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Jena Convention Bureau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Jena Convention Bureau</dc:title>
  <dc:subject/>
  <dc:creator>JenaKultur</dc:creator>
  <cp:keywords/>
  <dc:description/>
  <cp:lastModifiedBy>Anne Müller</cp:lastModifiedBy>
  <cp:revision>2</cp:revision>
  <dcterms:created xsi:type="dcterms:W3CDTF">2025-04-29T10:12:00Z</dcterms:created>
  <dcterms:modified xsi:type="dcterms:W3CDTF">2025-04-29T10:12:00Z</dcterms:modified>
</cp:coreProperties>
</file>