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6E06" w14:textId="77777777" w:rsidR="00524DAB" w:rsidRDefault="00524DAB" w:rsidP="00D04430"/>
    <w:p w14:paraId="2AEFE779" w14:textId="77777777" w:rsidR="00524DAB" w:rsidRDefault="00524DAB" w:rsidP="00D04430"/>
    <w:p w14:paraId="508FDA35" w14:textId="77777777" w:rsidR="00524DAB" w:rsidRDefault="00524DAB" w:rsidP="00D04430"/>
    <w:p w14:paraId="39B30782" w14:textId="77777777" w:rsidR="00524DAB" w:rsidRDefault="00524DAB" w:rsidP="00D04430"/>
    <w:p w14:paraId="2433E16B" w14:textId="77777777" w:rsidR="00524DAB" w:rsidRDefault="00524DAB" w:rsidP="00D04430"/>
    <w:p w14:paraId="755B7B84" w14:textId="77777777" w:rsidR="00524DAB" w:rsidRDefault="00524DAB" w:rsidP="00D04430"/>
    <w:p w14:paraId="519E7941" w14:textId="77777777" w:rsidR="00524DAB" w:rsidRDefault="00524DAB" w:rsidP="00D04430"/>
    <w:p w14:paraId="479E87A8" w14:textId="77777777" w:rsidR="00524DAB" w:rsidRDefault="00524DAB" w:rsidP="00D04430"/>
    <w:p w14:paraId="27C71817" w14:textId="77777777" w:rsidR="00524DAB" w:rsidRDefault="00524DAB" w:rsidP="00D04430"/>
    <w:p w14:paraId="1BF3FEF4" w14:textId="77777777" w:rsidR="00524DAB" w:rsidRDefault="00524DAB" w:rsidP="00D04430"/>
    <w:p w14:paraId="7A888CE3" w14:textId="77777777" w:rsidR="00524DAB" w:rsidRDefault="00524DAB" w:rsidP="00D04430"/>
    <w:p w14:paraId="6391CDC9" w14:textId="77777777" w:rsidR="00524DAB" w:rsidRDefault="00524DAB" w:rsidP="00D04430"/>
    <w:p w14:paraId="6B907275" w14:textId="77777777" w:rsidR="00524DAB" w:rsidRDefault="00524DAB" w:rsidP="00D04430"/>
    <w:p w14:paraId="1F83D590" w14:textId="77777777" w:rsidR="00524DAB" w:rsidRDefault="00524DAB" w:rsidP="00D04430"/>
    <w:p w14:paraId="1FA4ADE3" w14:textId="77777777" w:rsidR="00524DAB" w:rsidRDefault="00524DAB" w:rsidP="00D04430"/>
    <w:p w14:paraId="0BAF9644" w14:textId="77777777" w:rsidR="00524DAB" w:rsidRDefault="00524DAB" w:rsidP="00D04430"/>
    <w:p w14:paraId="6A24560A" w14:textId="77777777" w:rsidR="00524DAB" w:rsidRDefault="00524DAB" w:rsidP="00D04430"/>
    <w:p w14:paraId="0F05A556" w14:textId="77777777" w:rsidR="00524DAB" w:rsidRDefault="00524DAB" w:rsidP="00D04430"/>
    <w:p w14:paraId="66A496B4" w14:textId="77777777" w:rsidR="00524DAB" w:rsidRDefault="00524DAB" w:rsidP="00D04430"/>
    <w:p w14:paraId="533655A6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680AE79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71B24ABF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EA65B7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262507">
        <w:rPr>
          <w:rFonts w:ascii="Arial" w:hAnsi="Arial" w:cs="Arial"/>
          <w:sz w:val="22"/>
          <w:szCs w:val="22"/>
        </w:rPr>
        <w:t xml:space="preserve">Itatiur,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3E4CFFB6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2AFAC7FA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2E10DC3C" w14:textId="2625306F" w:rsidR="00B95EAA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B95EAA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3CF1" w14:textId="77777777" w:rsidR="006464C1" w:rsidRDefault="006464C1" w:rsidP="00524DAB">
      <w:r>
        <w:separator/>
      </w:r>
    </w:p>
  </w:endnote>
  <w:endnote w:type="continuationSeparator" w:id="0">
    <w:p w14:paraId="32194FFC" w14:textId="77777777" w:rsidR="006464C1" w:rsidRDefault="006464C1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5D2B" w14:textId="200CA1E1" w:rsidR="00524DAB" w:rsidRPr="00524DAB" w:rsidRDefault="00B95EAA" w:rsidP="00B95EAA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FAAF6E7" wp14:editId="14309086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9237" w14:textId="5792CD8F" w:rsidR="00524DAB" w:rsidRPr="00524DAB" w:rsidRDefault="00B95EAA" w:rsidP="00B95EAA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35E4D432" wp14:editId="0F9F9253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DA009E" wp14:editId="02F00723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0473B9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72D84A4F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6EA7AB30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A009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110473B9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72D84A4F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6EA7AB30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B2CF" w14:textId="77777777" w:rsidR="006464C1" w:rsidRDefault="006464C1" w:rsidP="00524DAB">
      <w:r>
        <w:separator/>
      </w:r>
    </w:p>
  </w:footnote>
  <w:footnote w:type="continuationSeparator" w:id="0">
    <w:p w14:paraId="25E9599D" w14:textId="77777777" w:rsidR="006464C1" w:rsidRDefault="006464C1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18CA" w14:textId="77777777" w:rsidR="00524DAB" w:rsidRPr="00262507" w:rsidRDefault="00524DAB" w:rsidP="00524DAB">
    <w:pPr>
      <w:pStyle w:val="Kopfzeile"/>
      <w:rPr>
        <w:rFonts w:cs="Arial"/>
      </w:rPr>
    </w:pPr>
  </w:p>
  <w:p w14:paraId="0EA7DCB2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2816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BCED21F" wp14:editId="785FDB61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701CA4" wp14:editId="3807718E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F98790" w14:textId="77777777" w:rsidR="008B1FE3" w:rsidRPr="007C499C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44D24274" w14:textId="77777777" w:rsidR="008B1FE3" w:rsidRPr="008355FF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ROMANTIKERHAUS</w:t>
                          </w:r>
                        </w:p>
                        <w:p w14:paraId="514C3D3F" w14:textId="77777777" w:rsidR="008B1FE3" w:rsidRPr="008355FF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74D6834F" w14:textId="77777777" w:rsidR="008B1FE3" w:rsidRPr="008355FF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64785D57" w14:textId="77777777" w:rsidR="008B1FE3" w:rsidRPr="008355FF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Unterm Markt 12a</w:t>
                          </w:r>
                        </w:p>
                        <w:p w14:paraId="78A1C551" w14:textId="77777777" w:rsidR="008B1FE3" w:rsidRPr="008355FF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711BB826" w14:textId="77777777" w:rsidR="008B1FE3" w:rsidRPr="008355FF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4F74703B" w14:textId="77777777" w:rsidR="008B1FE3" w:rsidRPr="008355FF" w:rsidRDefault="008B1FE3" w:rsidP="008B1FE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41026CF6" w14:textId="77777777" w:rsidR="008B1FE3" w:rsidRPr="008355FF" w:rsidRDefault="008B1FE3" w:rsidP="008B1FE3">
                          <w:pPr>
                            <w:rPr>
                              <w:rFonts w:cs="Arial"/>
                            </w:rPr>
                          </w:pPr>
                          <w:r w:rsidRPr="008355F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.romantikerhaus-jena</w:t>
                          </w:r>
                          <w:r w:rsidRPr="008355F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51AF7EE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01CA4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09F98790" w14:textId="77777777" w:rsidR="008B1FE3" w:rsidRPr="007C499C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44D24274" w14:textId="77777777" w:rsidR="008B1FE3" w:rsidRPr="008355FF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ROMANTIKERHAUS</w:t>
                    </w:r>
                  </w:p>
                  <w:p w14:paraId="514C3D3F" w14:textId="77777777" w:rsidR="008B1FE3" w:rsidRPr="008355FF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74D6834F" w14:textId="77777777" w:rsidR="008B1FE3" w:rsidRPr="008355FF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64785D57" w14:textId="77777777" w:rsidR="008B1FE3" w:rsidRPr="008355FF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Unterm Markt 12a</w:t>
                    </w:r>
                  </w:p>
                  <w:p w14:paraId="78A1C551" w14:textId="77777777" w:rsidR="008B1FE3" w:rsidRPr="008355FF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711BB826" w14:textId="77777777" w:rsidR="008B1FE3" w:rsidRPr="008355FF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4F74703B" w14:textId="77777777" w:rsidR="008B1FE3" w:rsidRPr="008355FF" w:rsidRDefault="008B1FE3" w:rsidP="008B1FE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41026CF6" w14:textId="77777777" w:rsidR="008B1FE3" w:rsidRPr="008355FF" w:rsidRDefault="008B1FE3" w:rsidP="008B1FE3">
                    <w:pPr>
                      <w:rPr>
                        <w:rFonts w:cs="Arial"/>
                      </w:rPr>
                    </w:pPr>
                    <w:r w:rsidRPr="008355FF">
                      <w:rPr>
                        <w:rFonts w:cs="Arial"/>
                        <w:sz w:val="18"/>
                        <w:szCs w:val="18"/>
                        <w:lang w:val="en-GB"/>
                      </w:rPr>
                      <w:t>www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.romantikerhaus-jena</w:t>
                    </w:r>
                    <w:r w:rsidRPr="008355FF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51AF7EE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9C3459" wp14:editId="5390F30D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AB199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B95EAA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9C3459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6E6AB199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B95EAA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26D1" wp14:editId="11E30BC0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E4304A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461D600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6FFA8C0A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79DB5A1C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6F1CD563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926D1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4DE4304A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461D600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6FFA8C0A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79DB5A1C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6F1CD563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4686E9" wp14:editId="02B28166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BEE211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686E9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04BEE211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7E17BB77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1AD6FC" wp14:editId="41B64C7A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B7D95D" w14:textId="77777777" w:rsidR="00D7009B" w:rsidRDefault="00D7009B" w:rsidP="00D7009B">
                          <w:pPr>
                            <w:spacing w:line="24" w:lineRule="atLeast"/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Romantikerhaus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 xml:space="preserve"> | Unterm Markt 12a | 07743 Jena</w:t>
                          </w:r>
                        </w:p>
                        <w:p w14:paraId="061AC42B" w14:textId="77777777" w:rsidR="00B96AEF" w:rsidRDefault="00B96AEF" w:rsidP="00B96AEF">
                          <w:pPr>
                            <w:spacing w:line="24" w:lineRule="atLeas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AD6FC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76B7D95D" w14:textId="77777777" w:rsidR="00D7009B" w:rsidRDefault="00D7009B" w:rsidP="00D7009B">
                    <w:pPr>
                      <w:spacing w:line="24" w:lineRule="atLeast"/>
                    </w:pPr>
                    <w:proofErr w:type="spellStart"/>
                    <w:r>
                      <w:rPr>
                        <w:sz w:val="12"/>
                      </w:rPr>
                      <w:t>Romantikerhaus</w:t>
                    </w:r>
                    <w:proofErr w:type="spellEnd"/>
                    <w:r>
                      <w:rPr>
                        <w:sz w:val="12"/>
                      </w:rPr>
                      <w:t xml:space="preserve"> | Unterm Markt 12a | 07743 Jena</w:t>
                    </w:r>
                  </w:p>
                  <w:p w14:paraId="061AC42B" w14:textId="77777777" w:rsidR="00B96AEF" w:rsidRDefault="00B96AEF" w:rsidP="00B96AEF">
                    <w:pPr>
                      <w:spacing w:line="24" w:lineRule="atLeas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AA"/>
    <w:rsid w:val="00012E03"/>
    <w:rsid w:val="00013EEF"/>
    <w:rsid w:val="0004505F"/>
    <w:rsid w:val="000734EB"/>
    <w:rsid w:val="000839F5"/>
    <w:rsid w:val="000D01FE"/>
    <w:rsid w:val="00103C80"/>
    <w:rsid w:val="0010630F"/>
    <w:rsid w:val="00124600"/>
    <w:rsid w:val="00141D78"/>
    <w:rsid w:val="00176084"/>
    <w:rsid w:val="001973C2"/>
    <w:rsid w:val="001E00C1"/>
    <w:rsid w:val="00204B6A"/>
    <w:rsid w:val="002370BE"/>
    <w:rsid w:val="0029649F"/>
    <w:rsid w:val="002A2927"/>
    <w:rsid w:val="002C456F"/>
    <w:rsid w:val="002E5EEC"/>
    <w:rsid w:val="00310E5E"/>
    <w:rsid w:val="003322EA"/>
    <w:rsid w:val="003674BF"/>
    <w:rsid w:val="00393732"/>
    <w:rsid w:val="0041199E"/>
    <w:rsid w:val="004C4294"/>
    <w:rsid w:val="004F1E84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4320E"/>
    <w:rsid w:val="006464C1"/>
    <w:rsid w:val="0068430E"/>
    <w:rsid w:val="006A1CD5"/>
    <w:rsid w:val="006C7DB6"/>
    <w:rsid w:val="00735DFD"/>
    <w:rsid w:val="00757ADA"/>
    <w:rsid w:val="007C499C"/>
    <w:rsid w:val="007C7E6B"/>
    <w:rsid w:val="007E4BEE"/>
    <w:rsid w:val="008166A1"/>
    <w:rsid w:val="00834252"/>
    <w:rsid w:val="00843AD5"/>
    <w:rsid w:val="00855AEB"/>
    <w:rsid w:val="0086132C"/>
    <w:rsid w:val="00861FE0"/>
    <w:rsid w:val="008869FE"/>
    <w:rsid w:val="008B1FE3"/>
    <w:rsid w:val="008C34C2"/>
    <w:rsid w:val="00926A45"/>
    <w:rsid w:val="009705E6"/>
    <w:rsid w:val="00980F5B"/>
    <w:rsid w:val="00987FBB"/>
    <w:rsid w:val="009B0BD4"/>
    <w:rsid w:val="009F4D6A"/>
    <w:rsid w:val="00A248DF"/>
    <w:rsid w:val="00A7040B"/>
    <w:rsid w:val="00B520A0"/>
    <w:rsid w:val="00B837A3"/>
    <w:rsid w:val="00B95EAA"/>
    <w:rsid w:val="00B96AEF"/>
    <w:rsid w:val="00C15007"/>
    <w:rsid w:val="00C5724D"/>
    <w:rsid w:val="00C90EA5"/>
    <w:rsid w:val="00CB5C2F"/>
    <w:rsid w:val="00CE1D15"/>
    <w:rsid w:val="00D04430"/>
    <w:rsid w:val="00D5028E"/>
    <w:rsid w:val="00D7009B"/>
    <w:rsid w:val="00D73C4F"/>
    <w:rsid w:val="00DA3C3A"/>
    <w:rsid w:val="00DB271F"/>
    <w:rsid w:val="00DB4748"/>
    <w:rsid w:val="00E40E1A"/>
    <w:rsid w:val="00E43ECA"/>
    <w:rsid w:val="00E4760C"/>
    <w:rsid w:val="00E56B95"/>
    <w:rsid w:val="00E678A9"/>
    <w:rsid w:val="00EA7B2E"/>
    <w:rsid w:val="00F05EF2"/>
    <w:rsid w:val="00F06756"/>
    <w:rsid w:val="00F445E4"/>
    <w:rsid w:val="00F87321"/>
    <w:rsid w:val="00FB674E"/>
    <w:rsid w:val="00FD0590"/>
    <w:rsid w:val="00FE1D0C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A9A7"/>
  <w15:chartTrackingRefBased/>
  <w15:docId w15:val="{205719FB-FFD0-46DB-9CB4-B75D68EF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Briefvorlage_Romantikerhaus.docx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Romantikerhaus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Romantikerhaus Jena</dc:title>
  <dc:subject/>
  <dc:creator>JenaKultur</dc:creator>
  <cp:keywords/>
  <dc:description/>
  <cp:lastModifiedBy>Anne Müller</cp:lastModifiedBy>
  <cp:revision>2</cp:revision>
  <dcterms:created xsi:type="dcterms:W3CDTF">2025-04-29T09:43:00Z</dcterms:created>
  <dcterms:modified xsi:type="dcterms:W3CDTF">2025-04-29T09:43:00Z</dcterms:modified>
</cp:coreProperties>
</file>