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80E3" w14:textId="77777777" w:rsidR="00524DAB" w:rsidRDefault="00524DAB" w:rsidP="00D04430"/>
    <w:p w14:paraId="59C08ABC" w14:textId="77777777" w:rsidR="00524DAB" w:rsidRDefault="00524DAB" w:rsidP="00D04430"/>
    <w:p w14:paraId="4A973B51" w14:textId="77777777" w:rsidR="00524DAB" w:rsidRDefault="00524DAB" w:rsidP="00D04430"/>
    <w:p w14:paraId="26CB7748" w14:textId="77777777" w:rsidR="00524DAB" w:rsidRDefault="00524DAB" w:rsidP="00D04430"/>
    <w:p w14:paraId="66ABCB5D" w14:textId="77777777" w:rsidR="00524DAB" w:rsidRDefault="00524DAB" w:rsidP="00D04430"/>
    <w:p w14:paraId="67A59031" w14:textId="77777777" w:rsidR="00524DAB" w:rsidRDefault="00524DAB" w:rsidP="00D04430"/>
    <w:p w14:paraId="559986BC" w14:textId="77777777" w:rsidR="00524DAB" w:rsidRDefault="00524DAB" w:rsidP="00D04430"/>
    <w:p w14:paraId="7DD2B974" w14:textId="77777777" w:rsidR="00524DAB" w:rsidRDefault="00524DAB" w:rsidP="00D04430"/>
    <w:p w14:paraId="18218B35" w14:textId="77777777" w:rsidR="00524DAB" w:rsidRDefault="00524DAB" w:rsidP="00D04430"/>
    <w:p w14:paraId="59E631AA" w14:textId="77777777" w:rsidR="00524DAB" w:rsidRDefault="00524DAB" w:rsidP="00D04430"/>
    <w:p w14:paraId="6F0C368C" w14:textId="77777777" w:rsidR="00524DAB" w:rsidRDefault="00524DAB" w:rsidP="00D04430"/>
    <w:p w14:paraId="4295995D" w14:textId="77777777" w:rsidR="00524DAB" w:rsidRDefault="00524DAB" w:rsidP="00D04430"/>
    <w:p w14:paraId="00294C0C" w14:textId="77777777" w:rsidR="00524DAB" w:rsidRDefault="00524DAB" w:rsidP="00D04430"/>
    <w:p w14:paraId="4B5711DF" w14:textId="77777777" w:rsidR="00524DAB" w:rsidRDefault="00524DAB" w:rsidP="00D04430"/>
    <w:p w14:paraId="6655639D" w14:textId="77777777" w:rsidR="00524DAB" w:rsidRDefault="00524DAB" w:rsidP="00D04430"/>
    <w:p w14:paraId="74DB70D3" w14:textId="77777777" w:rsidR="00524DAB" w:rsidRDefault="00524DAB" w:rsidP="00D04430"/>
    <w:p w14:paraId="218432FC" w14:textId="77777777" w:rsidR="00524DAB" w:rsidRDefault="00524DAB" w:rsidP="00D04430"/>
    <w:p w14:paraId="67A4A96A" w14:textId="77777777" w:rsidR="00524DAB" w:rsidRDefault="00524DAB" w:rsidP="00D04430"/>
    <w:p w14:paraId="3304265E" w14:textId="77777777" w:rsidR="00524DAB" w:rsidRDefault="00524DAB" w:rsidP="00D04430"/>
    <w:p w14:paraId="4140BC57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86276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14A367E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D6B527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proofErr w:type="gram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proofErr w:type="gram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56F09300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66444E2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76B219CC" w14:textId="11C15B1A" w:rsidR="000A5640" w:rsidRPr="00EF1E01" w:rsidRDefault="00524DAB" w:rsidP="00EF1E01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0A5640" w:rsidRPr="00EF1E01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F359" w14:textId="77777777" w:rsidR="00BB11EC" w:rsidRDefault="00BB11EC" w:rsidP="00524DAB">
      <w:r>
        <w:separator/>
      </w:r>
    </w:p>
  </w:endnote>
  <w:endnote w:type="continuationSeparator" w:id="0">
    <w:p w14:paraId="663169A0" w14:textId="77777777" w:rsidR="00BB11EC" w:rsidRDefault="00BB11EC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005E" w14:textId="79D824C5" w:rsidR="00524DAB" w:rsidRPr="00524DAB" w:rsidRDefault="000A5640" w:rsidP="000A5640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407951F" wp14:editId="08787F89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D6D1" w14:textId="48870568" w:rsidR="00524DAB" w:rsidRPr="00524DAB" w:rsidRDefault="000A5640" w:rsidP="000A5640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7EE73556" wp14:editId="19A6BE9F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8FA6E1" wp14:editId="01570278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46B0D1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05FA37F1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6B40CF52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A6E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6F46B0D1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05FA37F1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6B40CF52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9741" w14:textId="77777777" w:rsidR="00BB11EC" w:rsidRDefault="00BB11EC" w:rsidP="00524DAB">
      <w:r>
        <w:separator/>
      </w:r>
    </w:p>
  </w:footnote>
  <w:footnote w:type="continuationSeparator" w:id="0">
    <w:p w14:paraId="09871F50" w14:textId="77777777" w:rsidR="00BB11EC" w:rsidRDefault="00BB11EC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820D" w14:textId="77777777" w:rsidR="00524DAB" w:rsidRPr="00262507" w:rsidRDefault="00524DAB" w:rsidP="00524DAB">
    <w:pPr>
      <w:pStyle w:val="Kopfzeile"/>
      <w:rPr>
        <w:rFonts w:cs="Arial"/>
      </w:rPr>
    </w:pPr>
  </w:p>
  <w:p w14:paraId="3AD61D91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E09E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8E4654" wp14:editId="5F2CBE82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9571B1" wp14:editId="4A3785CA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8E8433" w14:textId="77777777" w:rsidR="008869FE" w:rsidRPr="007C499C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18725020" w14:textId="77777777" w:rsidR="008869FE" w:rsidRPr="00310E5E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STÄDTISCHE MUSEEN JENA</w:t>
                          </w:r>
                        </w:p>
                        <w:p w14:paraId="7478ACEB" w14:textId="77777777" w:rsidR="008869FE" w:rsidRPr="007C499C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548EB6A5" w14:textId="77777777" w:rsidR="008869FE" w:rsidRPr="007C499C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0201BAC7" w14:textId="77777777" w:rsidR="008869FE" w:rsidRPr="00310E5E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Markt 7</w:t>
                          </w:r>
                        </w:p>
                        <w:p w14:paraId="176707D0" w14:textId="77777777" w:rsidR="008869FE" w:rsidRPr="006C7DB6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3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66A36DC9" w14:textId="77777777" w:rsidR="008869FE" w:rsidRPr="007C499C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26B7A3D8" w14:textId="77777777" w:rsidR="008869FE" w:rsidRPr="007C499C" w:rsidRDefault="008869FE" w:rsidP="008869F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6E15578E" w14:textId="77777777" w:rsidR="008869FE" w:rsidRPr="00310E5E" w:rsidRDefault="008869FE" w:rsidP="008869FE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</w:t>
                          </w:r>
                          <w:r w:rsidR="0075295A"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museen-jena.de</w:t>
                          </w:r>
                        </w:p>
                        <w:p w14:paraId="43CCC45E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571B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0A8E8433" w14:textId="77777777" w:rsidR="008869FE" w:rsidRPr="007C499C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18725020" w14:textId="77777777" w:rsidR="008869FE" w:rsidRPr="00310E5E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STÄDTISCHE MUSEEN JENA</w:t>
                    </w:r>
                  </w:p>
                  <w:p w14:paraId="7478ACEB" w14:textId="77777777" w:rsidR="008869FE" w:rsidRPr="007C499C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548EB6A5" w14:textId="77777777" w:rsidR="008869FE" w:rsidRPr="007C499C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0201BAC7" w14:textId="77777777" w:rsidR="008869FE" w:rsidRPr="00310E5E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Markt 7</w:t>
                    </w:r>
                  </w:p>
                  <w:p w14:paraId="176707D0" w14:textId="77777777" w:rsidR="008869FE" w:rsidRPr="006C7DB6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3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66A36DC9" w14:textId="77777777" w:rsidR="008869FE" w:rsidRPr="007C499C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26B7A3D8" w14:textId="77777777" w:rsidR="008869FE" w:rsidRPr="007C499C" w:rsidRDefault="008869FE" w:rsidP="008869F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6E15578E" w14:textId="77777777" w:rsidR="008869FE" w:rsidRPr="00310E5E" w:rsidRDefault="008869FE" w:rsidP="008869FE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</w:t>
                    </w:r>
                    <w:r w:rsidR="0075295A">
                      <w:rPr>
                        <w:rFonts w:cs="Arial"/>
                        <w:sz w:val="18"/>
                        <w:szCs w:val="22"/>
                        <w:lang w:val="en-GB"/>
                      </w:rPr>
                      <w:t>museen-jena.de</w:t>
                    </w:r>
                  </w:p>
                  <w:p w14:paraId="43CCC45E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148533" wp14:editId="6146E82A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2EAFBD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0A5640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48533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182EAFBD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0A5640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459003" wp14:editId="1FB2AD7E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4F7C01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3C54FD5E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2388D22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52F39F5A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67351077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459003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184F7C01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3C54FD5E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2388D22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52F39F5A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67351077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B66B8E" wp14:editId="0548E395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4EB1AC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66B8E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2D4EB1AC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5AD6E477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4F790F" wp14:editId="7BE41B8C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8E7AE5" w14:textId="77777777" w:rsidR="00D836B9" w:rsidRDefault="00D836B9" w:rsidP="00D836B9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Städtische Museen</w:t>
                          </w:r>
                          <w:r w:rsidR="00592DE2">
                            <w:rPr>
                              <w:sz w:val="12"/>
                            </w:rPr>
                            <w:t xml:space="preserve"> Jena</w:t>
                          </w:r>
                          <w:r>
                            <w:rPr>
                              <w:sz w:val="12"/>
                            </w:rPr>
                            <w:t xml:space="preserve"> | Markt 7 | 07743 Jena</w:t>
                          </w:r>
                        </w:p>
                        <w:p w14:paraId="540D9528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4F790F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6B8E7AE5" w14:textId="77777777" w:rsidR="00D836B9" w:rsidRDefault="00D836B9" w:rsidP="00D836B9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Städtische Museen</w:t>
                    </w:r>
                    <w:r w:rsidR="00592DE2">
                      <w:rPr>
                        <w:sz w:val="12"/>
                      </w:rPr>
                      <w:t xml:space="preserve"> Jena</w:t>
                    </w:r>
                    <w:r>
                      <w:rPr>
                        <w:sz w:val="12"/>
                      </w:rPr>
                      <w:t xml:space="preserve"> | Markt 7 | 07743 Jena</w:t>
                    </w:r>
                  </w:p>
                  <w:p w14:paraId="540D9528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40"/>
    <w:rsid w:val="00012E03"/>
    <w:rsid w:val="00013EEF"/>
    <w:rsid w:val="0004505F"/>
    <w:rsid w:val="000734EB"/>
    <w:rsid w:val="000839F5"/>
    <w:rsid w:val="000A5640"/>
    <w:rsid w:val="000D01FE"/>
    <w:rsid w:val="000E4E1B"/>
    <w:rsid w:val="00103C80"/>
    <w:rsid w:val="0010630F"/>
    <w:rsid w:val="00141D78"/>
    <w:rsid w:val="00176084"/>
    <w:rsid w:val="001973C2"/>
    <w:rsid w:val="001E00C1"/>
    <w:rsid w:val="00204B6A"/>
    <w:rsid w:val="002370BE"/>
    <w:rsid w:val="0029649F"/>
    <w:rsid w:val="002C456F"/>
    <w:rsid w:val="002E5EEC"/>
    <w:rsid w:val="00310E5E"/>
    <w:rsid w:val="003322EA"/>
    <w:rsid w:val="003674BF"/>
    <w:rsid w:val="00393732"/>
    <w:rsid w:val="0041199E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608D5"/>
    <w:rsid w:val="005905F0"/>
    <w:rsid w:val="00592DE2"/>
    <w:rsid w:val="005C2B0B"/>
    <w:rsid w:val="005F4F30"/>
    <w:rsid w:val="00606DCA"/>
    <w:rsid w:val="0068430E"/>
    <w:rsid w:val="006A1CD5"/>
    <w:rsid w:val="006A5A18"/>
    <w:rsid w:val="006C7DB6"/>
    <w:rsid w:val="00735DFD"/>
    <w:rsid w:val="0075295A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869FE"/>
    <w:rsid w:val="00897C97"/>
    <w:rsid w:val="008C34C2"/>
    <w:rsid w:val="008D1110"/>
    <w:rsid w:val="00900764"/>
    <w:rsid w:val="00926A45"/>
    <w:rsid w:val="00960B8E"/>
    <w:rsid w:val="009705E6"/>
    <w:rsid w:val="00980F5B"/>
    <w:rsid w:val="00987FBB"/>
    <w:rsid w:val="009B0BD4"/>
    <w:rsid w:val="009F4D6A"/>
    <w:rsid w:val="00A248DF"/>
    <w:rsid w:val="00A7040B"/>
    <w:rsid w:val="00A91DE7"/>
    <w:rsid w:val="00B520A0"/>
    <w:rsid w:val="00B82F94"/>
    <w:rsid w:val="00B837A3"/>
    <w:rsid w:val="00B96AEF"/>
    <w:rsid w:val="00BA37F7"/>
    <w:rsid w:val="00BB11EC"/>
    <w:rsid w:val="00C04AAB"/>
    <w:rsid w:val="00C15007"/>
    <w:rsid w:val="00C43256"/>
    <w:rsid w:val="00C56578"/>
    <w:rsid w:val="00C5724D"/>
    <w:rsid w:val="00C90EA5"/>
    <w:rsid w:val="00CB5C2F"/>
    <w:rsid w:val="00CE1D15"/>
    <w:rsid w:val="00D04430"/>
    <w:rsid w:val="00D5028E"/>
    <w:rsid w:val="00D70DEC"/>
    <w:rsid w:val="00D73C4F"/>
    <w:rsid w:val="00D836B9"/>
    <w:rsid w:val="00DA2A74"/>
    <w:rsid w:val="00DA3C3A"/>
    <w:rsid w:val="00DB271F"/>
    <w:rsid w:val="00DB4748"/>
    <w:rsid w:val="00E40E1A"/>
    <w:rsid w:val="00E4760C"/>
    <w:rsid w:val="00E56B95"/>
    <w:rsid w:val="00E678A9"/>
    <w:rsid w:val="00E85BE3"/>
    <w:rsid w:val="00EA7B2E"/>
    <w:rsid w:val="00EF1E01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3896D"/>
  <w15:chartTrackingRefBased/>
  <w15:docId w15:val="{F07B47BA-414B-41E9-80D1-FA9AD3F0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Briefvorlage_SMJ.docx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städtische Museen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städtische Museen Jena</dc:title>
  <dc:subject/>
  <dc:creator>JenaKultur</dc:creator>
  <cp:keywords/>
  <dc:description/>
  <cp:lastModifiedBy>Anne Müller</cp:lastModifiedBy>
  <cp:revision>2</cp:revision>
  <cp:lastPrinted>2025-04-29T07:07:00Z</cp:lastPrinted>
  <dcterms:created xsi:type="dcterms:W3CDTF">2025-04-29T09:40:00Z</dcterms:created>
  <dcterms:modified xsi:type="dcterms:W3CDTF">2025-04-29T09:40:00Z</dcterms:modified>
</cp:coreProperties>
</file>