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B414" w14:textId="77777777" w:rsidR="00524DAB" w:rsidRDefault="00524DAB" w:rsidP="00D04430"/>
    <w:p w14:paraId="3BC32B46" w14:textId="77777777" w:rsidR="00524DAB" w:rsidRDefault="00524DAB" w:rsidP="00D04430"/>
    <w:p w14:paraId="495FE542" w14:textId="77777777" w:rsidR="00524DAB" w:rsidRDefault="00524DAB" w:rsidP="00D04430"/>
    <w:p w14:paraId="7EEB0417" w14:textId="77777777" w:rsidR="00524DAB" w:rsidRDefault="00524DAB" w:rsidP="00D04430"/>
    <w:p w14:paraId="1908F4DF" w14:textId="77777777" w:rsidR="00524DAB" w:rsidRDefault="00524DAB" w:rsidP="00D04430"/>
    <w:p w14:paraId="07A6D513" w14:textId="77777777" w:rsidR="00524DAB" w:rsidRDefault="00524DAB" w:rsidP="00D04430"/>
    <w:p w14:paraId="2648E703" w14:textId="77777777" w:rsidR="00524DAB" w:rsidRDefault="00524DAB" w:rsidP="00D04430"/>
    <w:p w14:paraId="55D31EE7" w14:textId="77777777" w:rsidR="00524DAB" w:rsidRDefault="00524DAB" w:rsidP="00D04430"/>
    <w:p w14:paraId="1F556254" w14:textId="77777777" w:rsidR="00524DAB" w:rsidRDefault="00524DAB" w:rsidP="00D04430"/>
    <w:p w14:paraId="29AA0543" w14:textId="77777777" w:rsidR="00524DAB" w:rsidRDefault="00524DAB" w:rsidP="00D04430"/>
    <w:p w14:paraId="7A989F85" w14:textId="77777777" w:rsidR="00524DAB" w:rsidRDefault="00524DAB" w:rsidP="00D04430"/>
    <w:p w14:paraId="4C2CBCC2" w14:textId="77777777" w:rsidR="00524DAB" w:rsidRDefault="00524DAB" w:rsidP="00D04430"/>
    <w:p w14:paraId="6B5239A9" w14:textId="77777777" w:rsidR="00524DAB" w:rsidRDefault="00524DAB" w:rsidP="00D04430"/>
    <w:p w14:paraId="4C7B0AC5" w14:textId="77777777" w:rsidR="00524DAB" w:rsidRDefault="00524DAB" w:rsidP="00D04430"/>
    <w:p w14:paraId="27590381" w14:textId="77777777" w:rsidR="00524DAB" w:rsidRDefault="00524DAB" w:rsidP="00D04430"/>
    <w:p w14:paraId="1CE840D6" w14:textId="77777777" w:rsidR="00524DAB" w:rsidRDefault="00524DAB" w:rsidP="00D04430"/>
    <w:p w14:paraId="150C0479" w14:textId="77777777" w:rsidR="00524DAB" w:rsidRDefault="00524DAB" w:rsidP="00D04430"/>
    <w:p w14:paraId="09144850" w14:textId="77777777" w:rsidR="00524DAB" w:rsidRDefault="00524DAB" w:rsidP="00D04430"/>
    <w:p w14:paraId="6A26DAEF" w14:textId="77777777" w:rsidR="00524DAB" w:rsidRDefault="00524DAB" w:rsidP="00D04430"/>
    <w:p w14:paraId="6FA9F3AA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5F5AFBA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1D634CD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588690B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5D328BA8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724A2D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53067E09" w14:textId="1F84BD84" w:rsidR="00FB674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B674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AF9F" w14:textId="77777777" w:rsidR="009B71F6" w:rsidRDefault="009B71F6" w:rsidP="00524DAB">
      <w:r>
        <w:separator/>
      </w:r>
    </w:p>
  </w:endnote>
  <w:endnote w:type="continuationSeparator" w:id="0">
    <w:p w14:paraId="347AA54A" w14:textId="77777777" w:rsidR="009B71F6" w:rsidRDefault="009B71F6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5E2" w14:textId="1AF8DB73" w:rsidR="00524DAB" w:rsidRPr="00524DAB" w:rsidRDefault="00A46F15" w:rsidP="00A46F15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80793FB" wp14:editId="6A537A39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3C3A" w14:textId="1DBDCAA6" w:rsidR="00524DAB" w:rsidRPr="00524DAB" w:rsidRDefault="00A46F15" w:rsidP="00A46F15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15140B5D" wp14:editId="2FBB5EE1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D71416" wp14:editId="1F7799B8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DF6CB3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4359DBAE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694D7514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7141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11DF6CB3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4359DBAE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694D7514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8370" w14:textId="77777777" w:rsidR="009B71F6" w:rsidRDefault="009B71F6" w:rsidP="00524DAB">
      <w:r>
        <w:separator/>
      </w:r>
    </w:p>
  </w:footnote>
  <w:footnote w:type="continuationSeparator" w:id="0">
    <w:p w14:paraId="7F0ED879" w14:textId="77777777" w:rsidR="009B71F6" w:rsidRDefault="009B71F6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2A4D" w14:textId="77777777" w:rsidR="00524DAB" w:rsidRPr="00262507" w:rsidRDefault="00524DAB" w:rsidP="00524DAB">
    <w:pPr>
      <w:pStyle w:val="Kopfzeile"/>
      <w:rPr>
        <w:rFonts w:cs="Arial"/>
      </w:rPr>
    </w:pPr>
  </w:p>
  <w:p w14:paraId="64018CDC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6245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A270F5D" wp14:editId="47856BAE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80C6A7" wp14:editId="3B51E9B5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6665DC" w14:textId="77777777" w:rsidR="00314913" w:rsidRPr="007C499C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6C5E871B" w14:textId="77777777" w:rsidR="00314913" w:rsidRPr="00310E5E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JENA TOURIST-INFORMATION</w:t>
                          </w:r>
                        </w:p>
                        <w:p w14:paraId="0171FD04" w14:textId="77777777" w:rsidR="00314913" w:rsidRPr="007C499C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0D042CA4" w14:textId="77777777" w:rsidR="00314913" w:rsidRPr="007C499C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74314D2B" w14:textId="77777777" w:rsidR="00314913" w:rsidRPr="00310E5E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Markt 16</w:t>
                          </w:r>
                        </w:p>
                        <w:p w14:paraId="226A5BCD" w14:textId="77777777" w:rsidR="00314913" w:rsidRPr="006C7DB6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07743 Jena</w:t>
                          </w:r>
                        </w:p>
                        <w:p w14:paraId="65509C5D" w14:textId="77777777" w:rsidR="00314913" w:rsidRPr="007C499C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608B9445" w14:textId="77777777" w:rsidR="00314913" w:rsidRPr="007C499C" w:rsidRDefault="00314913" w:rsidP="0031491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65C3F7E7" w14:textId="77777777" w:rsidR="00314913" w:rsidRPr="00310E5E" w:rsidRDefault="00314913" w:rsidP="00314913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www.visit-jena.de</w:t>
                          </w:r>
                        </w:p>
                        <w:p w14:paraId="2A0A34C8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0C6A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4D6665DC" w14:textId="77777777" w:rsidR="00314913" w:rsidRPr="007C499C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6C5E871B" w14:textId="77777777" w:rsidR="00314913" w:rsidRPr="00310E5E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JENA TOURIST-INFORMATION</w:t>
                    </w:r>
                  </w:p>
                  <w:p w14:paraId="0171FD04" w14:textId="77777777" w:rsidR="00314913" w:rsidRPr="007C499C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0D042CA4" w14:textId="77777777" w:rsidR="00314913" w:rsidRPr="007C499C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74314D2B" w14:textId="77777777" w:rsidR="00314913" w:rsidRPr="00310E5E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Markt 16</w:t>
                    </w:r>
                  </w:p>
                  <w:p w14:paraId="226A5BCD" w14:textId="77777777" w:rsidR="00314913" w:rsidRPr="006C7DB6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07743 Jena</w:t>
                    </w:r>
                  </w:p>
                  <w:p w14:paraId="65509C5D" w14:textId="77777777" w:rsidR="00314913" w:rsidRPr="007C499C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608B9445" w14:textId="77777777" w:rsidR="00314913" w:rsidRPr="007C499C" w:rsidRDefault="00314913" w:rsidP="0031491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65C3F7E7" w14:textId="77777777" w:rsidR="00314913" w:rsidRPr="00310E5E" w:rsidRDefault="00314913" w:rsidP="00314913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www.visit-jena.de</w:t>
                    </w:r>
                  </w:p>
                  <w:p w14:paraId="2A0A34C8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7F93F4" wp14:editId="495BD141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7ACC3E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A46F15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F93F4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297ACC3E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A46F15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778DBE" wp14:editId="1F8597C7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4A840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2AB8791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0209E15E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5017723E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2E869CFA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78DBE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294A840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2AB8791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0209E15E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5017723E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2E869CFA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1C7A64" wp14:editId="56904B02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0D1DDF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C7A64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400D1DDF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2D02E163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89A6F27" wp14:editId="57A72CCB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A10EB2" w14:textId="77777777" w:rsidR="00FA653D" w:rsidRDefault="00FA653D" w:rsidP="00FA653D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Jena Tourist-Information | Markt 16 | 07743 Jena</w:t>
                          </w:r>
                        </w:p>
                        <w:p w14:paraId="27BDB408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9A6F27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72A10EB2" w14:textId="77777777" w:rsidR="00FA653D" w:rsidRDefault="00FA653D" w:rsidP="00FA653D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Jena Tourist-Information | Markt 16 | 07743 Jena</w:t>
                    </w:r>
                  </w:p>
                  <w:p w14:paraId="27BDB408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15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204B6A"/>
    <w:rsid w:val="002370BE"/>
    <w:rsid w:val="0029649F"/>
    <w:rsid w:val="002C456F"/>
    <w:rsid w:val="002E5EEC"/>
    <w:rsid w:val="00310E5E"/>
    <w:rsid w:val="00314913"/>
    <w:rsid w:val="003322EA"/>
    <w:rsid w:val="00353EA0"/>
    <w:rsid w:val="003674BF"/>
    <w:rsid w:val="00393732"/>
    <w:rsid w:val="0041199E"/>
    <w:rsid w:val="004C4294"/>
    <w:rsid w:val="004D0E20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45E18"/>
    <w:rsid w:val="005905F0"/>
    <w:rsid w:val="005C2B0B"/>
    <w:rsid w:val="005F4F30"/>
    <w:rsid w:val="00606DCA"/>
    <w:rsid w:val="0064320E"/>
    <w:rsid w:val="0068430E"/>
    <w:rsid w:val="006A1CD5"/>
    <w:rsid w:val="006C7DB6"/>
    <w:rsid w:val="00706B1C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869FE"/>
    <w:rsid w:val="008B1FE3"/>
    <w:rsid w:val="008C34C2"/>
    <w:rsid w:val="00926A45"/>
    <w:rsid w:val="009705E6"/>
    <w:rsid w:val="00980F5B"/>
    <w:rsid w:val="00987FBB"/>
    <w:rsid w:val="0099399E"/>
    <w:rsid w:val="009B0BD4"/>
    <w:rsid w:val="009B71F6"/>
    <w:rsid w:val="009F4D6A"/>
    <w:rsid w:val="00A248DF"/>
    <w:rsid w:val="00A46F15"/>
    <w:rsid w:val="00A7040B"/>
    <w:rsid w:val="00B520A0"/>
    <w:rsid w:val="00B837A3"/>
    <w:rsid w:val="00B96AEF"/>
    <w:rsid w:val="00C15007"/>
    <w:rsid w:val="00C5724D"/>
    <w:rsid w:val="00C90EA5"/>
    <w:rsid w:val="00CB5C2F"/>
    <w:rsid w:val="00CE1D15"/>
    <w:rsid w:val="00D04430"/>
    <w:rsid w:val="00D44399"/>
    <w:rsid w:val="00D5028E"/>
    <w:rsid w:val="00D73C4F"/>
    <w:rsid w:val="00DA3C3A"/>
    <w:rsid w:val="00DB271F"/>
    <w:rsid w:val="00DB4748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A653D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9312"/>
  <w15:chartTrackingRefBased/>
  <w15:docId w15:val="{69EE055E-795F-4CBA-85A7-5D5B74D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Briefvorlage_TI.docx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Jena Tourist-Information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Jena Tourist-Information</dc:title>
  <dc:subject/>
  <dc:creator>JenaKultur</dc:creator>
  <cp:keywords/>
  <dc:description/>
  <cp:lastModifiedBy>Anne Müller</cp:lastModifiedBy>
  <cp:revision>2</cp:revision>
  <dcterms:created xsi:type="dcterms:W3CDTF">2025-04-29T09:30:00Z</dcterms:created>
  <dcterms:modified xsi:type="dcterms:W3CDTF">2025-04-29T09:30:00Z</dcterms:modified>
</cp:coreProperties>
</file>