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B7A2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18D37960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03E42236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62011CED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5FBF897C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520A4EA2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70778EF7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35B48C12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6A6E6F92" w14:textId="77777777" w:rsidR="00ED1311" w:rsidRPr="00237AC7" w:rsidRDefault="00ED1311" w:rsidP="00ED1311">
      <w:pPr>
        <w:spacing w:line="276" w:lineRule="auto"/>
        <w:rPr>
          <w:sz w:val="22"/>
        </w:rPr>
      </w:pPr>
    </w:p>
    <w:p w14:paraId="29BB167F" w14:textId="77777777" w:rsidR="00ED1311" w:rsidRPr="00237AC7" w:rsidRDefault="00ED1311" w:rsidP="00ED1311">
      <w:pPr>
        <w:spacing w:line="276" w:lineRule="auto"/>
        <w:rPr>
          <w:sz w:val="22"/>
        </w:rPr>
      </w:pPr>
      <w:proofErr w:type="spellStart"/>
      <w:r w:rsidRPr="00237AC7">
        <w:rPr>
          <w:sz w:val="22"/>
        </w:rPr>
        <w:t>Itatiur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quis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nestiis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velicipsus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doluptam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ut</w:t>
      </w:r>
      <w:proofErr w:type="spellEnd"/>
      <w:r w:rsidRPr="00237AC7">
        <w:rPr>
          <w:sz w:val="22"/>
        </w:rPr>
        <w:t xml:space="preserve"> et ex </w:t>
      </w:r>
      <w:proofErr w:type="spellStart"/>
      <w:r w:rsidRPr="00237AC7">
        <w:rPr>
          <w:sz w:val="22"/>
        </w:rPr>
        <w:t>explibea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venis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sinvendus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andit</w:t>
      </w:r>
      <w:proofErr w:type="spellEnd"/>
      <w:r w:rsidRPr="00237AC7">
        <w:rPr>
          <w:sz w:val="22"/>
        </w:rPr>
        <w:t xml:space="preserve"> es de </w:t>
      </w:r>
      <w:proofErr w:type="spellStart"/>
      <w:r w:rsidRPr="00237AC7">
        <w:rPr>
          <w:sz w:val="22"/>
        </w:rPr>
        <w:t>volor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aute</w:t>
      </w:r>
      <w:proofErr w:type="spellEnd"/>
      <w:r w:rsidRPr="00237AC7">
        <w:rPr>
          <w:sz w:val="22"/>
        </w:rPr>
        <w:t xml:space="preserve"> nobis </w:t>
      </w:r>
      <w:proofErr w:type="spellStart"/>
      <w:r w:rsidRPr="00237AC7">
        <w:rPr>
          <w:sz w:val="22"/>
        </w:rPr>
        <w:t>dolenti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strum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tem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fuga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Enimpor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mossin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posam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sima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coresequia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acerchit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atet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occus</w:t>
      </w:r>
      <w:proofErr w:type="spellEnd"/>
      <w:r w:rsidRPr="00237AC7">
        <w:rPr>
          <w:sz w:val="22"/>
        </w:rPr>
        <w:t xml:space="preserve"> am </w:t>
      </w:r>
      <w:proofErr w:type="spellStart"/>
      <w:r w:rsidRPr="00237AC7">
        <w:rPr>
          <w:sz w:val="22"/>
        </w:rPr>
        <w:t>dolorerumque</w:t>
      </w:r>
      <w:proofErr w:type="spellEnd"/>
      <w:r w:rsidRPr="00237AC7">
        <w:rPr>
          <w:sz w:val="22"/>
        </w:rPr>
        <w:t xml:space="preserve"> di </w:t>
      </w:r>
      <w:proofErr w:type="spellStart"/>
      <w:r w:rsidRPr="00237AC7">
        <w:rPr>
          <w:sz w:val="22"/>
        </w:rPr>
        <w:t>dis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dolupta</w:t>
      </w:r>
      <w:proofErr w:type="spellEnd"/>
      <w:r w:rsidRPr="00237AC7">
        <w:rPr>
          <w:sz w:val="22"/>
        </w:rPr>
        <w:t xml:space="preserve"> si </w:t>
      </w:r>
      <w:proofErr w:type="spellStart"/>
      <w:r w:rsidRPr="00237AC7">
        <w:rPr>
          <w:sz w:val="22"/>
        </w:rPr>
        <w:t>cus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vendae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porum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etum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voluptata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pratur</w:t>
      </w:r>
      <w:proofErr w:type="spellEnd"/>
      <w:r w:rsidRPr="00237AC7">
        <w:rPr>
          <w:sz w:val="22"/>
        </w:rPr>
        <w:t xml:space="preserve">? </w:t>
      </w:r>
      <w:proofErr w:type="spellStart"/>
      <w:r w:rsidRPr="00237AC7">
        <w:rPr>
          <w:sz w:val="22"/>
        </w:rPr>
        <w:t>Rorroru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ptaqui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assin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pori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bera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magnihi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cipsae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ditibus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con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inullici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voloria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ped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magnien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dissit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omnihitiore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ommollecum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harum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est</w:t>
      </w:r>
      <w:proofErr w:type="spellEnd"/>
      <w:r w:rsidRPr="00237AC7">
        <w:rPr>
          <w:sz w:val="22"/>
        </w:rPr>
        <w:t xml:space="preserve"> et </w:t>
      </w:r>
      <w:proofErr w:type="spellStart"/>
      <w:r w:rsidRPr="00237AC7">
        <w:rPr>
          <w:sz w:val="22"/>
        </w:rPr>
        <w:t>fugiaeceatem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consedi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tiatque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volupta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temperio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beatect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otatus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ommodi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bearchit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eius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molor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utetur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aut</w:t>
      </w:r>
      <w:proofErr w:type="spellEnd"/>
      <w:r w:rsidRPr="00237AC7">
        <w:rPr>
          <w:sz w:val="22"/>
        </w:rPr>
        <w:t xml:space="preserve"> et </w:t>
      </w:r>
      <w:proofErr w:type="spellStart"/>
      <w:r w:rsidRPr="00237AC7">
        <w:rPr>
          <w:sz w:val="22"/>
        </w:rPr>
        <w:t>labo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Nem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vent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lis</w:t>
      </w:r>
      <w:proofErr w:type="spellEnd"/>
      <w:r w:rsidRPr="00237AC7">
        <w:rPr>
          <w:sz w:val="22"/>
        </w:rPr>
        <w:t xml:space="preserve"> si </w:t>
      </w:r>
      <w:proofErr w:type="spellStart"/>
      <w:r w:rsidRPr="00237AC7">
        <w:rPr>
          <w:sz w:val="22"/>
        </w:rPr>
        <w:t>quis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doluptat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ullabora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atquam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ides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volorem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pelles</w:t>
      </w:r>
      <w:proofErr w:type="spellEnd"/>
      <w:r w:rsidRPr="00237AC7">
        <w:rPr>
          <w:sz w:val="22"/>
        </w:rPr>
        <w:t xml:space="preserve"> quo </w:t>
      </w:r>
      <w:proofErr w:type="spellStart"/>
      <w:r w:rsidRPr="00237AC7">
        <w:rPr>
          <w:sz w:val="22"/>
        </w:rPr>
        <w:t>id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plit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pelento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ritatiur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solorer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feriorecusti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dolecaboriam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nimolupis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earum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quatium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quunt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quunt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fuga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Nequatia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corrovides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molorep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ereperumqui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quatus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quodit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necus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sit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ommolut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faces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dolorit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aectum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harchit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eexceper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nataquatum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quatinus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ium</w:t>
      </w:r>
      <w:proofErr w:type="spellEnd"/>
      <w:r w:rsidRPr="00237AC7">
        <w:rPr>
          <w:sz w:val="22"/>
        </w:rPr>
        <w:t xml:space="preserve"> ad </w:t>
      </w:r>
      <w:proofErr w:type="spellStart"/>
      <w:r w:rsidRPr="00237AC7">
        <w:rPr>
          <w:sz w:val="22"/>
        </w:rPr>
        <w:t>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assecernam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reptas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saest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utatios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sumquuntem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peribus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sae</w:t>
      </w:r>
      <w:proofErr w:type="spellEnd"/>
      <w:r w:rsidRPr="00237AC7">
        <w:rPr>
          <w:sz w:val="22"/>
        </w:rPr>
        <w:t xml:space="preserve"> ne </w:t>
      </w:r>
      <w:proofErr w:type="spellStart"/>
      <w:r w:rsidRPr="00237AC7">
        <w:rPr>
          <w:sz w:val="22"/>
        </w:rPr>
        <w:t>prorepe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dignihicto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conseratem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quibea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dus</w:t>
      </w:r>
      <w:proofErr w:type="spellEnd"/>
      <w:r w:rsidRPr="00237AC7">
        <w:rPr>
          <w:sz w:val="22"/>
        </w:rPr>
        <w:t xml:space="preserve"> quam </w:t>
      </w:r>
      <w:proofErr w:type="spellStart"/>
      <w:r w:rsidRPr="00237AC7">
        <w:rPr>
          <w:sz w:val="22"/>
        </w:rPr>
        <w:t>quam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fugiatiis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volorpore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cus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Vellita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tusaperatur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volores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eaquist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sapeles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pero</w:t>
      </w:r>
      <w:proofErr w:type="spellEnd"/>
      <w:r w:rsidRPr="00237AC7">
        <w:rPr>
          <w:sz w:val="22"/>
        </w:rPr>
        <w:t xml:space="preserve"> quam </w:t>
      </w:r>
      <w:proofErr w:type="spellStart"/>
      <w:r w:rsidRPr="00237AC7">
        <w:rPr>
          <w:sz w:val="22"/>
        </w:rPr>
        <w:t>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quiame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num</w:t>
      </w:r>
      <w:proofErr w:type="spellEnd"/>
      <w:r w:rsidRPr="00237AC7">
        <w:rPr>
          <w:sz w:val="22"/>
        </w:rPr>
        <w:t xml:space="preserve"> quo </w:t>
      </w:r>
      <w:proofErr w:type="spellStart"/>
      <w:r w:rsidRPr="00237AC7">
        <w:rPr>
          <w:sz w:val="22"/>
        </w:rPr>
        <w:t>blantoUntur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audaeris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evelique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porio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Itatios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exces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magnimet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facia</w:t>
      </w:r>
      <w:proofErr w:type="spellEnd"/>
      <w:r w:rsidRPr="00237AC7">
        <w:rPr>
          <w:sz w:val="22"/>
        </w:rPr>
        <w:t xml:space="preserve"> si </w:t>
      </w:r>
      <w:proofErr w:type="spellStart"/>
      <w:r w:rsidRPr="00237AC7">
        <w:rPr>
          <w:sz w:val="22"/>
        </w:rPr>
        <w:t>occus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poresto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omnimincte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ant</w:t>
      </w:r>
      <w:proofErr w:type="spellEnd"/>
      <w:r w:rsidRPr="00237AC7">
        <w:rPr>
          <w:sz w:val="22"/>
        </w:rPr>
        <w:t xml:space="preserve"> et </w:t>
      </w:r>
      <w:proofErr w:type="spellStart"/>
      <w:r w:rsidRPr="00237AC7">
        <w:rPr>
          <w:sz w:val="22"/>
        </w:rPr>
        <w:t>hiciis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vellabo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Animagnam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litia</w:t>
      </w:r>
      <w:proofErr w:type="spellEnd"/>
      <w:r w:rsidRPr="00237AC7">
        <w:rPr>
          <w:sz w:val="22"/>
        </w:rPr>
        <w:t xml:space="preserve"> si </w:t>
      </w:r>
      <w:proofErr w:type="spellStart"/>
      <w:r w:rsidRPr="00237AC7">
        <w:rPr>
          <w:sz w:val="22"/>
        </w:rPr>
        <w:t>deratur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sapiciasint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ipis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sequod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quate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porporit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doluptatur</w:t>
      </w:r>
      <w:proofErr w:type="spellEnd"/>
      <w:r w:rsidRPr="00237AC7">
        <w:rPr>
          <w:sz w:val="22"/>
        </w:rPr>
        <w:t xml:space="preserve">? </w:t>
      </w:r>
      <w:proofErr w:type="spellStart"/>
      <w:r w:rsidRPr="00237AC7">
        <w:rPr>
          <w:sz w:val="22"/>
        </w:rPr>
        <w:t>Ecaepudit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untotatem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ipid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modipieniet</w:t>
      </w:r>
      <w:proofErr w:type="spellEnd"/>
      <w:r w:rsidRPr="00237AC7">
        <w:rPr>
          <w:sz w:val="22"/>
        </w:rPr>
        <w:t xml:space="preserve"> et </w:t>
      </w:r>
      <w:proofErr w:type="spellStart"/>
      <w:r w:rsidRPr="00237AC7">
        <w:rPr>
          <w:sz w:val="22"/>
        </w:rPr>
        <w:t>ommolestibus</w:t>
      </w:r>
      <w:proofErr w:type="spellEnd"/>
      <w:r w:rsidRPr="00237AC7">
        <w:rPr>
          <w:sz w:val="22"/>
        </w:rPr>
        <w:t xml:space="preserve"> ius.</w:t>
      </w:r>
    </w:p>
    <w:p w14:paraId="095AD38B" w14:textId="77777777" w:rsidR="00826509" w:rsidRPr="00237AC7" w:rsidRDefault="00826509" w:rsidP="00ED1311">
      <w:pPr>
        <w:spacing w:line="276" w:lineRule="auto"/>
        <w:rPr>
          <w:sz w:val="22"/>
        </w:rPr>
      </w:pPr>
    </w:p>
    <w:p w14:paraId="75C534C8" w14:textId="03F7F2B0" w:rsidR="00237AC7" w:rsidRDefault="00ED1311" w:rsidP="00ED1311">
      <w:pPr>
        <w:spacing w:line="276" w:lineRule="auto"/>
        <w:rPr>
          <w:sz w:val="22"/>
        </w:rPr>
      </w:pPr>
      <w:proofErr w:type="spellStart"/>
      <w:r w:rsidRPr="00237AC7">
        <w:rPr>
          <w:sz w:val="22"/>
        </w:rPr>
        <w:t>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voluptas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sit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latquos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ipis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cone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officia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ide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volor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res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simi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ommodis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dolorep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eribus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officiasitis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imet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omni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impererempor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molore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cusda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solutemo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cullam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voluptati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blat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quaectorum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eostio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exerem</w:t>
      </w:r>
      <w:proofErr w:type="spellEnd"/>
      <w:r w:rsidRPr="00237AC7">
        <w:rPr>
          <w:sz w:val="22"/>
        </w:rPr>
        <w:t xml:space="preserve"> non </w:t>
      </w:r>
      <w:proofErr w:type="spellStart"/>
      <w:r w:rsidRPr="00237AC7">
        <w:rPr>
          <w:sz w:val="22"/>
        </w:rPr>
        <w:t>ellate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odistiae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arum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faccus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Ent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ati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blacessequi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te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dolum</w:t>
      </w:r>
      <w:proofErr w:type="spellEnd"/>
      <w:r w:rsidRPr="00237AC7">
        <w:rPr>
          <w:sz w:val="22"/>
        </w:rPr>
        <w:t xml:space="preserve"> et </w:t>
      </w:r>
      <w:proofErr w:type="spellStart"/>
      <w:r w:rsidRPr="00237AC7">
        <w:rPr>
          <w:sz w:val="22"/>
        </w:rPr>
        <w:t>labo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Nemqui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blab</w:t>
      </w:r>
      <w:proofErr w:type="spellEnd"/>
      <w:r w:rsidRPr="00237AC7">
        <w:rPr>
          <w:sz w:val="22"/>
        </w:rPr>
        <w:t xml:space="preserve"> in </w:t>
      </w:r>
      <w:proofErr w:type="spellStart"/>
      <w:r w:rsidRPr="00237AC7">
        <w:rPr>
          <w:sz w:val="22"/>
        </w:rPr>
        <w:t>eum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od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conempo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rrorrum</w:t>
      </w:r>
      <w:proofErr w:type="spellEnd"/>
      <w:r w:rsidRPr="00237AC7">
        <w:rPr>
          <w:sz w:val="22"/>
        </w:rPr>
        <w:t xml:space="preserve"> et </w:t>
      </w:r>
      <w:proofErr w:type="spellStart"/>
      <w:r w:rsidRPr="00237AC7">
        <w:rPr>
          <w:sz w:val="22"/>
        </w:rPr>
        <w:t>et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ullicatem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Nempore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mperum</w:t>
      </w:r>
      <w:proofErr w:type="spellEnd"/>
      <w:r w:rsidRPr="00237AC7">
        <w:rPr>
          <w:sz w:val="22"/>
        </w:rPr>
        <w:t xml:space="preserve">, </w:t>
      </w:r>
      <w:proofErr w:type="spellStart"/>
      <w:r w:rsidRPr="00237AC7">
        <w:rPr>
          <w:sz w:val="22"/>
        </w:rPr>
        <w:t>conse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fuga</w:t>
      </w:r>
      <w:proofErr w:type="spellEnd"/>
      <w:r w:rsidRPr="00237AC7">
        <w:rPr>
          <w:sz w:val="22"/>
        </w:rPr>
        <w:t xml:space="preserve">. </w:t>
      </w:r>
      <w:proofErr w:type="spellStart"/>
      <w:r w:rsidRPr="00237AC7">
        <w:rPr>
          <w:sz w:val="22"/>
        </w:rPr>
        <w:t>Is</w:t>
      </w:r>
      <w:proofErr w:type="spellEnd"/>
      <w:r w:rsidRPr="00237AC7">
        <w:rPr>
          <w:sz w:val="22"/>
        </w:rPr>
        <w:t xml:space="preserve"> quos quo </w:t>
      </w:r>
      <w:proofErr w:type="spellStart"/>
      <w:r w:rsidRPr="00237AC7">
        <w:rPr>
          <w:sz w:val="22"/>
        </w:rPr>
        <w:t>coreper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aturende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nessimpe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venis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modi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is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ipsae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volupta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nonsequ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ationseque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experspel</w:t>
      </w:r>
      <w:proofErr w:type="spellEnd"/>
      <w:r w:rsidRPr="00237AC7">
        <w:rPr>
          <w:sz w:val="22"/>
        </w:rPr>
        <w:t xml:space="preserve"> in </w:t>
      </w:r>
      <w:proofErr w:type="spellStart"/>
      <w:r w:rsidRPr="00237AC7">
        <w:rPr>
          <w:sz w:val="22"/>
        </w:rPr>
        <w:t>culparunt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molore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cusda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solutemo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cullam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voluptati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blat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quaectorum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eostio</w:t>
      </w:r>
      <w:proofErr w:type="spellEnd"/>
      <w:r w:rsidRPr="00237AC7">
        <w:rPr>
          <w:sz w:val="22"/>
        </w:rPr>
        <w:t xml:space="preserve"> </w:t>
      </w:r>
      <w:proofErr w:type="spellStart"/>
      <w:r w:rsidRPr="00237AC7">
        <w:rPr>
          <w:sz w:val="22"/>
        </w:rPr>
        <w:t>exerem</w:t>
      </w:r>
      <w:proofErr w:type="spellEnd"/>
      <w:r w:rsidR="00237AC7">
        <w:rPr>
          <w:sz w:val="22"/>
        </w:rPr>
        <w:t>.</w:t>
      </w:r>
    </w:p>
    <w:sectPr w:rsidR="00237AC7" w:rsidSect="00745954">
      <w:footerReference w:type="default" r:id="rId7"/>
      <w:headerReference w:type="first" r:id="rId8"/>
      <w:footerReference w:type="first" r:id="rId9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6EC9" w14:textId="77777777" w:rsidR="00A320F7" w:rsidRDefault="00A320F7" w:rsidP="00745954">
      <w:r>
        <w:separator/>
      </w:r>
    </w:p>
  </w:endnote>
  <w:endnote w:type="continuationSeparator" w:id="0">
    <w:p w14:paraId="1FB9C652" w14:textId="77777777" w:rsidR="00A320F7" w:rsidRDefault="00A320F7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8C1C" w14:textId="1C15AFE2" w:rsidR="00745954" w:rsidRDefault="00000000" w:rsidP="00237AC7">
    <w:pPr>
      <w:pStyle w:val="Fuzeile"/>
      <w:ind w:firstLine="3540"/>
      <w:jc w:val="center"/>
    </w:pPr>
    <w:sdt>
      <w:sdtPr>
        <w:id w:val="-1648423671"/>
        <w:docPartObj>
          <w:docPartGallery w:val="Page Numbers (Bottom of Page)"/>
          <w:docPartUnique/>
        </w:docPartObj>
      </w:sdtPr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  <w:r w:rsidR="00237AC7">
      <w:rPr>
        <w:noProof/>
      </w:rPr>
      <w:drawing>
        <wp:anchor distT="0" distB="0" distL="114300" distR="114300" simplePos="0" relativeHeight="251671552" behindDoc="0" locked="0" layoutInCell="1" allowOverlap="1" wp14:anchorId="0709245B" wp14:editId="3A33EB86">
          <wp:simplePos x="0" y="0"/>
          <wp:positionH relativeFrom="column">
            <wp:posOffset>3528695</wp:posOffset>
          </wp:positionH>
          <wp:positionV relativeFrom="paragraph">
            <wp:posOffset>-94615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112D" w14:textId="5F48E51F" w:rsidR="00745954" w:rsidRDefault="00237AC7" w:rsidP="00237AC7">
    <w:pPr>
      <w:pStyle w:val="Fuzeile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A8AB5B9" wp14:editId="00166E8A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F524" w14:textId="77777777" w:rsidR="00A320F7" w:rsidRDefault="00A320F7" w:rsidP="00745954">
      <w:r>
        <w:separator/>
      </w:r>
    </w:p>
  </w:footnote>
  <w:footnote w:type="continuationSeparator" w:id="0">
    <w:p w14:paraId="6E2DF03C" w14:textId="77777777" w:rsidR="00A320F7" w:rsidRDefault="00A320F7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319A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EF7F35" wp14:editId="24EFFC1B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C7FB5B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2029ABD" w14:textId="77777777" w:rsidR="00AF73DC" w:rsidRPr="00745954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NAME DES BEREICHS/TEAMS</w:t>
                          </w:r>
                        </w:p>
                        <w:p w14:paraId="18F725D8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5C73997F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59D488A8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Knebelstraße 10</w:t>
                          </w:r>
                        </w:p>
                        <w:p w14:paraId="498B87F9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08EC275D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66AECE55" w14:textId="77777777" w:rsidR="00AF73DC" w:rsidRPr="00261B58" w:rsidRDefault="00AF73DC" w:rsidP="00AF73DC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5B2E91E2" w14:textId="77777777" w:rsidR="00AF73DC" w:rsidRPr="00261B58" w:rsidRDefault="00AF73DC" w:rsidP="00AF73DC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jenakultur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249F605F" w14:textId="77777777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F7F3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1BC7FB5B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62029ABD" w14:textId="77777777" w:rsidR="00AF73DC" w:rsidRPr="00745954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szCs w:val="18"/>
                      </w:rPr>
                      <w:t>NAME DES BEREICHS/TEAMS</w:t>
                    </w:r>
                  </w:p>
                  <w:p w14:paraId="18F725D8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5C73997F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59D488A8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Knebelstraße 10</w:t>
                    </w:r>
                  </w:p>
                  <w:p w14:paraId="498B87F9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08EC275D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66AECE55" w14:textId="77777777" w:rsidR="00AF73DC" w:rsidRPr="00261B58" w:rsidRDefault="00AF73DC" w:rsidP="00AF73DC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5B2E91E2" w14:textId="77777777" w:rsidR="00AF73DC" w:rsidRPr="00261B58" w:rsidRDefault="00AF73DC" w:rsidP="00AF73DC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jenakultur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249F605F" w14:textId="77777777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5A76835" wp14:editId="22558F46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87FC5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F850373" wp14:editId="3CE22F3D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76835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02887FC5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F850373" wp14:editId="3CE22F3D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6637FC" wp14:editId="377EAA4B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64757C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" filled="f" strokecolor="#13305e" strokeweight="1pt">
              <v:stroke joinstyle="miter"/>
              <v:path arrowok="t"/>
            </v:roundrect>
          </w:pict>
        </mc:Fallback>
      </mc:AlternateContent>
    </w:r>
  </w:p>
  <w:p w14:paraId="5087CB45" w14:textId="77777777" w:rsidR="00745954" w:rsidRDefault="00745954" w:rsidP="00745954">
    <w:pPr>
      <w:pStyle w:val="Kopfzeile"/>
    </w:pPr>
  </w:p>
  <w:p w14:paraId="048DE652" w14:textId="77777777" w:rsidR="00745954" w:rsidRDefault="00745954" w:rsidP="00745954">
    <w:pPr>
      <w:pStyle w:val="Kopfzeile"/>
    </w:pPr>
  </w:p>
  <w:p w14:paraId="52C97982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57E0BB" wp14:editId="73552578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5F5CF2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7E0BB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425F5CF2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8B6DFF" wp14:editId="14079DCA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1D62A7" w14:textId="77777777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237AC7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29. April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8B6DFF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6E1D62A7" w14:textId="77777777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237AC7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29. April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C7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70BE"/>
    <w:rsid w:val="00237AC7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35465"/>
    <w:rsid w:val="00681BF5"/>
    <w:rsid w:val="0068430E"/>
    <w:rsid w:val="00687FF0"/>
    <w:rsid w:val="006A1CD5"/>
    <w:rsid w:val="00735DFD"/>
    <w:rsid w:val="00745954"/>
    <w:rsid w:val="00755AE7"/>
    <w:rsid w:val="00757ADA"/>
    <w:rsid w:val="007607CC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20F7"/>
    <w:rsid w:val="00A353B5"/>
    <w:rsid w:val="00A7040B"/>
    <w:rsid w:val="00AF73DC"/>
    <w:rsid w:val="00BD4223"/>
    <w:rsid w:val="00C15007"/>
    <w:rsid w:val="00C90EA5"/>
    <w:rsid w:val="00C9751B"/>
    <w:rsid w:val="00CA7814"/>
    <w:rsid w:val="00CB5C2F"/>
    <w:rsid w:val="00CE1D15"/>
    <w:rsid w:val="00D04430"/>
    <w:rsid w:val="00D04750"/>
    <w:rsid w:val="00D5028E"/>
    <w:rsid w:val="00D51075"/>
    <w:rsid w:val="00D76E28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CB51B"/>
  <w15:chartTrackingRefBased/>
  <w15:docId w15:val="{EBBF6018-B484-40A1-A8C0-3672F2B6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Textvorlage_JenaKultur.docx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Textvorlage JenaKultur</vt:lpstr>
    </vt:vector>
  </TitlesOfParts>
  <Company>JenaKultur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JenaKultur</dc:title>
  <dc:subject/>
  <dc:creator>JenaKultur</dc:creator>
  <cp:keywords/>
  <dc:description/>
  <cp:lastModifiedBy>Anne Müller</cp:lastModifiedBy>
  <cp:revision>2</cp:revision>
  <dcterms:created xsi:type="dcterms:W3CDTF">2025-04-29T15:05:00Z</dcterms:created>
  <dcterms:modified xsi:type="dcterms:W3CDTF">2025-04-29T15:05:00Z</dcterms:modified>
</cp:coreProperties>
</file>