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79F8" w14:textId="77777777" w:rsidR="000C62B2" w:rsidRDefault="000C62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DF0C" w14:textId="77777777" w:rsidR="000C62B2" w:rsidRDefault="000C62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F740" w14:textId="77777777" w:rsidR="000C62B2" w:rsidRDefault="000C62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45669D" w14:textId="77777777" w:rsidR="00E12687" w:rsidRPr="00261B58" w:rsidRDefault="00E12687" w:rsidP="00E12687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297E7DF0" w14:textId="77777777" w:rsidR="00E12687" w:rsidRPr="000A24B1" w:rsidRDefault="00E12687" w:rsidP="00E12687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VERANSTALTUNGEN</w:t>
                          </w:r>
                        </w:p>
                        <w:p w14:paraId="74B21F0D" w14:textId="77777777" w:rsidR="00E12687" w:rsidRPr="00261B58" w:rsidRDefault="00E12687" w:rsidP="00E12687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705E1EC5" w14:textId="77777777" w:rsidR="00E12687" w:rsidRPr="00261B58" w:rsidRDefault="00E12687" w:rsidP="00E12687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65CF5EE1" w14:textId="77777777" w:rsidR="00E12687" w:rsidRPr="00261B58" w:rsidRDefault="00E12687" w:rsidP="00E12687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Knebelstraße 10</w:t>
                          </w:r>
                        </w:p>
                        <w:p w14:paraId="5F77CC8E" w14:textId="77777777" w:rsidR="00E12687" w:rsidRPr="00261B58" w:rsidRDefault="00E12687" w:rsidP="00E12687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Jena</w:t>
                          </w:r>
                        </w:p>
                        <w:p w14:paraId="11EF563B" w14:textId="77777777" w:rsidR="00E12687" w:rsidRPr="00261B58" w:rsidRDefault="00E12687" w:rsidP="00E12687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25CBC577" w14:textId="77777777" w:rsidR="00E12687" w:rsidRPr="00261B58" w:rsidRDefault="00E12687" w:rsidP="00E12687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15632A45" w14:textId="77777777" w:rsidR="00E12687" w:rsidRPr="00261B58" w:rsidRDefault="00E12687" w:rsidP="00E12687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jenakultur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1E19B13B" w14:textId="71704043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4845669D" w14:textId="77777777" w:rsidR="00E12687" w:rsidRPr="00261B58" w:rsidRDefault="00E12687" w:rsidP="00E12687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297E7DF0" w14:textId="77777777" w:rsidR="00E12687" w:rsidRPr="000A24B1" w:rsidRDefault="00E12687" w:rsidP="00E12687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VERANSTALTUNGEN</w:t>
                    </w:r>
                  </w:p>
                  <w:p w14:paraId="74B21F0D" w14:textId="77777777" w:rsidR="00E12687" w:rsidRPr="00261B58" w:rsidRDefault="00E12687" w:rsidP="00E12687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705E1EC5" w14:textId="77777777" w:rsidR="00E12687" w:rsidRPr="00261B58" w:rsidRDefault="00E12687" w:rsidP="00E12687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65CF5EE1" w14:textId="77777777" w:rsidR="00E12687" w:rsidRPr="00261B58" w:rsidRDefault="00E12687" w:rsidP="00E12687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Knebelstraße 10</w:t>
                    </w:r>
                  </w:p>
                  <w:p w14:paraId="5F77CC8E" w14:textId="77777777" w:rsidR="00E12687" w:rsidRPr="00261B58" w:rsidRDefault="00E12687" w:rsidP="00E12687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07743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Jena</w:t>
                    </w:r>
                  </w:p>
                  <w:p w14:paraId="11EF563B" w14:textId="77777777" w:rsidR="00E12687" w:rsidRPr="00261B58" w:rsidRDefault="00E12687" w:rsidP="00E12687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25CBC577" w14:textId="77777777" w:rsidR="00E12687" w:rsidRPr="00261B58" w:rsidRDefault="00E12687" w:rsidP="00E12687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15632A45" w14:textId="77777777" w:rsidR="00E12687" w:rsidRPr="00261B58" w:rsidRDefault="00E12687" w:rsidP="00E12687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jenakultur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1E19B13B" w14:textId="71704043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CC0058B" wp14:editId="5DA1694E">
                                <wp:extent cx="1981204" cy="399289"/>
                                <wp:effectExtent l="0" t="0" r="0" b="127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204" cy="3992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CC0058B" wp14:editId="5DA1694E">
                          <wp:extent cx="1981204" cy="399289"/>
                          <wp:effectExtent l="0" t="0" r="0" b="127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204" cy="399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242ADEB4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0C62B2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17. März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242ADEB4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0C62B2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17. März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734EB"/>
    <w:rsid w:val="000B16CA"/>
    <w:rsid w:val="000C62B2"/>
    <w:rsid w:val="00103C80"/>
    <w:rsid w:val="0010630F"/>
    <w:rsid w:val="00141D78"/>
    <w:rsid w:val="001558E4"/>
    <w:rsid w:val="00156A89"/>
    <w:rsid w:val="00162A3D"/>
    <w:rsid w:val="00170146"/>
    <w:rsid w:val="00176084"/>
    <w:rsid w:val="001E00C1"/>
    <w:rsid w:val="00204B6A"/>
    <w:rsid w:val="002370BE"/>
    <w:rsid w:val="00276D6D"/>
    <w:rsid w:val="0029649F"/>
    <w:rsid w:val="002C456F"/>
    <w:rsid w:val="002E5EEC"/>
    <w:rsid w:val="003322EA"/>
    <w:rsid w:val="003674BF"/>
    <w:rsid w:val="00387647"/>
    <w:rsid w:val="00393732"/>
    <w:rsid w:val="003A6EB9"/>
    <w:rsid w:val="003E1D5A"/>
    <w:rsid w:val="004C3563"/>
    <w:rsid w:val="004C4294"/>
    <w:rsid w:val="004F29F9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C06AC"/>
    <w:rsid w:val="009F4D6A"/>
    <w:rsid w:val="00A248DF"/>
    <w:rsid w:val="00A353B5"/>
    <w:rsid w:val="00A7040B"/>
    <w:rsid w:val="00BD4223"/>
    <w:rsid w:val="00C15007"/>
    <w:rsid w:val="00C90EA5"/>
    <w:rsid w:val="00C9751B"/>
    <w:rsid w:val="00CB5C2F"/>
    <w:rsid w:val="00CE1D15"/>
    <w:rsid w:val="00D00F5C"/>
    <w:rsid w:val="00D04430"/>
    <w:rsid w:val="00D04750"/>
    <w:rsid w:val="00D5028E"/>
    <w:rsid w:val="00D51075"/>
    <w:rsid w:val="00D94C61"/>
    <w:rsid w:val="00DA3C3A"/>
    <w:rsid w:val="00DB271F"/>
    <w:rsid w:val="00E12687"/>
    <w:rsid w:val="00E40E1A"/>
    <w:rsid w:val="00E4760C"/>
    <w:rsid w:val="00E56B95"/>
    <w:rsid w:val="00E678A9"/>
    <w:rsid w:val="00E87E2E"/>
    <w:rsid w:val="00EA47B4"/>
    <w:rsid w:val="00EA6A7F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Textvorlage_Veranstaltungen.dotx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Veranstaltungen</dc:title>
  <dc:subject/>
  <dc:creator>JenaKultur</dc:creator>
  <cp:keywords/>
  <dc:description/>
  <cp:lastModifiedBy>Sarah Riedel</cp:lastModifiedBy>
  <cp:revision>2</cp:revision>
  <dcterms:created xsi:type="dcterms:W3CDTF">2025-03-17T10:16:00Z</dcterms:created>
  <dcterms:modified xsi:type="dcterms:W3CDTF">2025-03-17T10:16:00Z</dcterms:modified>
</cp:coreProperties>
</file>