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CD3B" w14:textId="77777777" w:rsidR="00046144" w:rsidRDefault="000461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FAA8" w14:textId="77777777" w:rsidR="00046144" w:rsidRDefault="000461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F931" w14:textId="77777777" w:rsidR="00046144" w:rsidRDefault="000461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0F147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D450DED" w14:textId="77777777" w:rsidR="00207B41" w:rsidRPr="000A24B1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VOLKSBAD JENA</w:t>
                          </w:r>
                        </w:p>
                        <w:p w14:paraId="0D3434D6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26DBB369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557E896D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726B02F8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0E5DE546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4331679A" w14:textId="77777777" w:rsidR="00207B41" w:rsidRPr="00261B58" w:rsidRDefault="00207B41" w:rsidP="00207B4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59604920" w14:textId="77777777" w:rsidR="00207B41" w:rsidRPr="00261B58" w:rsidRDefault="00207B41" w:rsidP="00207B41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volksbad-jena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6550F147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6D450DED" w14:textId="77777777" w:rsidR="00207B41" w:rsidRPr="000A24B1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VOLKSBAD JENA</w:t>
                    </w:r>
                  </w:p>
                  <w:p w14:paraId="0D3434D6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26DBB369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557E896D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726B02F8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0E5DE546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4331679A" w14:textId="77777777" w:rsidR="00207B41" w:rsidRPr="00261B58" w:rsidRDefault="00207B41" w:rsidP="00207B4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59604920" w14:textId="77777777" w:rsidR="00207B41" w:rsidRPr="00261B58" w:rsidRDefault="00207B41" w:rsidP="00207B41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volksbad-jena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5A22942C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46144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5A22942C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46144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46144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07B41"/>
    <w:rsid w:val="002370BE"/>
    <w:rsid w:val="0029649F"/>
    <w:rsid w:val="002C456F"/>
    <w:rsid w:val="002E5EEC"/>
    <w:rsid w:val="003074E5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67091"/>
    <w:rsid w:val="00A7040B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35856"/>
    <w:rsid w:val="00E40E1A"/>
    <w:rsid w:val="00E4760C"/>
    <w:rsid w:val="00E56B95"/>
    <w:rsid w:val="00E678A9"/>
    <w:rsid w:val="00EA47B4"/>
    <w:rsid w:val="00EA6A7F"/>
    <w:rsid w:val="00EB6667"/>
    <w:rsid w:val="00EB76B3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Textvorlage_Volksbad.dotx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Volksbad Jena</dc:title>
  <dc:subject/>
  <dc:creator>JenaKultur</dc:creator>
  <cp:keywords/>
  <dc:description/>
  <cp:lastModifiedBy>Sarah Riedel</cp:lastModifiedBy>
  <cp:revision>2</cp:revision>
  <dcterms:created xsi:type="dcterms:W3CDTF">2025-03-17T10:21:00Z</dcterms:created>
  <dcterms:modified xsi:type="dcterms:W3CDTF">2025-03-17T10:21:00Z</dcterms:modified>
</cp:coreProperties>
</file>